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4A954" w14:textId="77777777" w:rsidR="00AD4672" w:rsidRPr="008F7F65" w:rsidRDefault="00AD4672" w:rsidP="00B10A4F">
      <w:pPr>
        <w:pStyle w:val="Default"/>
        <w:rPr>
          <w:rFonts w:ascii="Arial" w:hAnsi="Arial" w:cs="Arial"/>
          <w:color w:val="auto"/>
          <w:sz w:val="23"/>
          <w:szCs w:val="23"/>
          <w:lang w:val="se-NO"/>
        </w:rPr>
      </w:pPr>
      <w:bookmarkStart w:id="0" w:name="_Hlk152326794"/>
    </w:p>
    <w:p w14:paraId="65E660DD" w14:textId="2C41C7B0" w:rsidR="00EA321F" w:rsidRPr="008F7F65" w:rsidRDefault="008F7F65" w:rsidP="00B10A4F">
      <w:pPr>
        <w:pStyle w:val="Default"/>
        <w:rPr>
          <w:rFonts w:ascii="Arial" w:hAnsi="Arial" w:cs="Arial"/>
          <w:color w:val="auto"/>
          <w:lang w:val="se-NO"/>
        </w:rPr>
      </w:pPr>
      <w:r>
        <w:rPr>
          <w:rFonts w:ascii="Arial" w:hAnsi="Arial" w:cs="Arial"/>
          <w:color w:val="auto"/>
          <w:lang w:val="se-NO"/>
        </w:rPr>
        <w:t>Vuođđoskuvlaoahppit ja váhnemat/ ovddasteaddjit</w:t>
      </w:r>
      <w:r w:rsidR="00BD0DC3">
        <w:rPr>
          <w:rFonts w:ascii="Arial" w:hAnsi="Arial" w:cs="Arial"/>
          <w:color w:val="auto"/>
          <w:lang w:val="se-NO"/>
        </w:rPr>
        <w:t>.</w:t>
      </w:r>
    </w:p>
    <w:bookmarkEnd w:id="0"/>
    <w:p w14:paraId="29F45179" w14:textId="4B4CB729" w:rsidR="00B10A4F" w:rsidRPr="008F7F65" w:rsidRDefault="008F7F65" w:rsidP="00EA321F">
      <w:pPr>
        <w:pStyle w:val="Default"/>
        <w:rPr>
          <w:rFonts w:ascii="Arial" w:hAnsi="Arial" w:cs="Arial"/>
          <w:color w:val="auto"/>
          <w:lang w:val="se-NO"/>
        </w:rPr>
      </w:pPr>
      <w:r>
        <w:rPr>
          <w:rFonts w:ascii="Arial" w:hAnsi="Arial" w:cs="Arial"/>
          <w:color w:val="auto"/>
          <w:lang w:val="se-NO"/>
        </w:rPr>
        <w:t>Vuođđoskuvlla bargit</w:t>
      </w:r>
      <w:r w:rsidR="00CC12D6">
        <w:rPr>
          <w:rFonts w:ascii="Arial" w:hAnsi="Arial" w:cs="Arial"/>
          <w:color w:val="auto"/>
          <w:lang w:val="se-NO"/>
        </w:rPr>
        <w:t>.</w:t>
      </w:r>
    </w:p>
    <w:p w14:paraId="5BB9780C" w14:textId="77777777" w:rsidR="00EA321F" w:rsidRPr="008F7F65" w:rsidRDefault="00EA321F" w:rsidP="00EA321F">
      <w:pPr>
        <w:pStyle w:val="Default"/>
        <w:rPr>
          <w:rFonts w:ascii="Arial" w:hAnsi="Arial" w:cs="Arial"/>
          <w:color w:val="auto"/>
          <w:lang w:val="se-NO"/>
        </w:rPr>
      </w:pPr>
    </w:p>
    <w:p w14:paraId="1CE65B76" w14:textId="77777777" w:rsidR="00B10A4F" w:rsidRPr="008F7F65" w:rsidRDefault="00B10A4F" w:rsidP="00B10A4F">
      <w:pPr>
        <w:pStyle w:val="Default"/>
        <w:rPr>
          <w:rFonts w:ascii="Arial" w:hAnsi="Arial" w:cs="Arial"/>
          <w:lang w:val="se-NO"/>
        </w:rPr>
      </w:pPr>
    </w:p>
    <w:p w14:paraId="2159D083" w14:textId="1E8A8973" w:rsidR="00B10A4F" w:rsidRPr="008F7F65" w:rsidRDefault="008F7F65" w:rsidP="00EA321F">
      <w:pPr>
        <w:pStyle w:val="Default"/>
        <w:ind w:left="7788"/>
        <w:rPr>
          <w:rFonts w:ascii="Arial" w:hAnsi="Arial" w:cs="Arial"/>
          <w:color w:val="auto"/>
          <w:sz w:val="17"/>
          <w:szCs w:val="17"/>
          <w:lang w:val="se-NO"/>
        </w:rPr>
      </w:pPr>
      <w:r>
        <w:rPr>
          <w:rFonts w:ascii="Arial" w:hAnsi="Arial" w:cs="Arial"/>
          <w:b/>
          <w:bCs/>
          <w:color w:val="auto"/>
          <w:sz w:val="17"/>
          <w:szCs w:val="17"/>
          <w:lang w:val="se-NO"/>
        </w:rPr>
        <w:t>Beaivi</w:t>
      </w:r>
      <w:r w:rsidR="00EA321F" w:rsidRPr="008F7F65">
        <w:rPr>
          <w:rFonts w:ascii="Arial" w:hAnsi="Arial" w:cs="Arial"/>
          <w:b/>
          <w:bCs/>
          <w:color w:val="auto"/>
          <w:sz w:val="17"/>
          <w:szCs w:val="17"/>
          <w:lang w:val="se-NO"/>
        </w:rPr>
        <w:t xml:space="preserve">: </w:t>
      </w:r>
      <w:r w:rsidR="00D244E5">
        <w:rPr>
          <w:rFonts w:ascii="Arial" w:hAnsi="Arial" w:cs="Arial"/>
          <w:color w:val="auto"/>
          <w:sz w:val="17"/>
          <w:szCs w:val="17"/>
          <w:lang w:val="se-NO"/>
        </w:rPr>
        <w:t>2</w:t>
      </w:r>
      <w:r w:rsidR="0033564A">
        <w:rPr>
          <w:rFonts w:ascii="Arial" w:hAnsi="Arial" w:cs="Arial"/>
          <w:color w:val="auto"/>
          <w:sz w:val="17"/>
          <w:szCs w:val="17"/>
          <w:lang w:val="se-NO"/>
        </w:rPr>
        <w:t>3</w:t>
      </w:r>
      <w:r w:rsidR="009A3BFA" w:rsidRPr="008F7F65">
        <w:rPr>
          <w:rFonts w:ascii="Arial" w:hAnsi="Arial" w:cs="Arial"/>
          <w:color w:val="auto"/>
          <w:sz w:val="17"/>
          <w:szCs w:val="17"/>
          <w:lang w:val="se-NO"/>
        </w:rPr>
        <w:t>.0</w:t>
      </w:r>
      <w:r w:rsidR="00D244E5">
        <w:rPr>
          <w:rFonts w:ascii="Arial" w:hAnsi="Arial" w:cs="Arial"/>
          <w:color w:val="auto"/>
          <w:sz w:val="17"/>
          <w:szCs w:val="17"/>
          <w:lang w:val="se-NO"/>
        </w:rPr>
        <w:t>8</w:t>
      </w:r>
      <w:r w:rsidR="009A3BFA" w:rsidRPr="008F7F65">
        <w:rPr>
          <w:rFonts w:ascii="Arial" w:hAnsi="Arial" w:cs="Arial"/>
          <w:color w:val="auto"/>
          <w:sz w:val="17"/>
          <w:szCs w:val="17"/>
          <w:lang w:val="se-NO"/>
        </w:rPr>
        <w:t>.202</w:t>
      </w:r>
      <w:r w:rsidR="00B043A1" w:rsidRPr="008F7F65">
        <w:rPr>
          <w:rFonts w:ascii="Arial" w:hAnsi="Arial" w:cs="Arial"/>
          <w:color w:val="auto"/>
          <w:sz w:val="17"/>
          <w:szCs w:val="17"/>
          <w:lang w:val="se-NO"/>
        </w:rPr>
        <w:t>4</w:t>
      </w:r>
    </w:p>
    <w:p w14:paraId="210768AD" w14:textId="77777777" w:rsidR="00B10A4F" w:rsidRPr="008F7F65" w:rsidRDefault="00B10A4F" w:rsidP="00B10A4F">
      <w:pPr>
        <w:pStyle w:val="Default"/>
        <w:rPr>
          <w:rFonts w:ascii="Arial" w:hAnsi="Arial" w:cs="Arial"/>
          <w:lang w:val="se-NO"/>
        </w:rPr>
      </w:pPr>
    </w:p>
    <w:p w14:paraId="34477DD5" w14:textId="33D15AA2" w:rsidR="00B10A4F" w:rsidRPr="008F7F65" w:rsidRDefault="008F7F65" w:rsidP="00B10A4F">
      <w:pPr>
        <w:pStyle w:val="Default"/>
        <w:rPr>
          <w:rFonts w:ascii="Arial" w:hAnsi="Arial" w:cs="Arial"/>
          <w:b/>
          <w:bCs/>
          <w:color w:val="auto"/>
          <w:sz w:val="28"/>
          <w:szCs w:val="28"/>
          <w:lang w:val="se-NO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val="se-NO"/>
        </w:rPr>
        <w:t>Diehtu vuođđoskuvlladearvvasvuođa birra</w:t>
      </w:r>
    </w:p>
    <w:p w14:paraId="35B31BB6" w14:textId="77777777" w:rsidR="00B10A4F" w:rsidRPr="008F7F65" w:rsidRDefault="00B10A4F" w:rsidP="00B10A4F">
      <w:pPr>
        <w:pStyle w:val="Default"/>
        <w:rPr>
          <w:rFonts w:ascii="Arial" w:hAnsi="Arial" w:cs="Arial"/>
          <w:b/>
          <w:bCs/>
          <w:color w:val="auto"/>
          <w:sz w:val="28"/>
          <w:szCs w:val="28"/>
          <w:lang w:val="se-NO"/>
        </w:rPr>
      </w:pPr>
    </w:p>
    <w:p w14:paraId="333AEBF6" w14:textId="1859584B" w:rsidR="00B10A4F" w:rsidRPr="008F7F65" w:rsidRDefault="008F7F65" w:rsidP="00B10A4F">
      <w:pPr>
        <w:pStyle w:val="Default"/>
        <w:rPr>
          <w:rFonts w:ascii="Arial" w:hAnsi="Arial" w:cs="Arial"/>
          <w:b/>
          <w:bCs/>
          <w:color w:val="auto"/>
          <w:sz w:val="23"/>
          <w:szCs w:val="23"/>
          <w:lang w:val="se-NO"/>
        </w:rPr>
      </w:pPr>
      <w:r>
        <w:rPr>
          <w:rFonts w:ascii="Arial" w:hAnsi="Arial" w:cs="Arial"/>
          <w:b/>
          <w:bCs/>
          <w:color w:val="auto"/>
          <w:sz w:val="23"/>
          <w:szCs w:val="23"/>
          <w:lang w:val="se-NO"/>
        </w:rPr>
        <w:t>Skuvlladearvvasvuođa barggut</w:t>
      </w:r>
    </w:p>
    <w:p w14:paraId="767B03D9" w14:textId="77777777" w:rsidR="00B10A4F" w:rsidRPr="008F7F65" w:rsidRDefault="00B10A4F" w:rsidP="00B10A4F">
      <w:pPr>
        <w:pStyle w:val="Default"/>
        <w:rPr>
          <w:rFonts w:ascii="Arial" w:hAnsi="Arial" w:cs="Arial"/>
          <w:b/>
          <w:bCs/>
          <w:color w:val="auto"/>
          <w:sz w:val="23"/>
          <w:szCs w:val="23"/>
          <w:lang w:val="se-NO"/>
        </w:rPr>
      </w:pPr>
    </w:p>
    <w:p w14:paraId="2051B8F5" w14:textId="691D31FC" w:rsidR="00EA321F" w:rsidRPr="008F7F65" w:rsidRDefault="008F7F65" w:rsidP="00EA321F">
      <w:pPr>
        <w:shd w:val="clear" w:color="auto" w:fill="FFFFFF"/>
        <w:spacing w:after="240" w:line="240" w:lineRule="auto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Skuvlladearvvasvuođabálvalus lea dál láhkamearriduvvon bálvalus buot ohppiide geat čuvvot vuođđoskuvlla- ja joatkkaskuvlla oahpahusa.</w:t>
      </w:r>
    </w:p>
    <w:p w14:paraId="7A315E5A" w14:textId="031B5A99" w:rsidR="00EA321F" w:rsidRPr="008F7F65" w:rsidRDefault="008F7F65" w:rsidP="00EA32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Psyhkalaš ja rumašlaš dearvvasvuođa ovddideapmi</w:t>
      </w:r>
      <w:r w:rsidR="00596B2D">
        <w:rPr>
          <w:rFonts w:eastAsia="Times New Roman"/>
          <w:color w:val="333333"/>
          <w:sz w:val="23"/>
          <w:szCs w:val="23"/>
          <w:lang w:val="se-NO" w:eastAsia="nb-NO"/>
        </w:rPr>
        <w:t>.</w:t>
      </w:r>
      <w:r>
        <w:rPr>
          <w:rFonts w:eastAsia="Times New Roman"/>
          <w:color w:val="333333"/>
          <w:sz w:val="23"/>
          <w:szCs w:val="23"/>
          <w:lang w:val="se-NO" w:eastAsia="nb-NO"/>
        </w:rPr>
        <w:t xml:space="preserve"> </w:t>
      </w:r>
    </w:p>
    <w:p w14:paraId="52FD8A3F" w14:textId="0535C4BC" w:rsidR="00EA321F" w:rsidRPr="008F7F65" w:rsidRDefault="008F7F65" w:rsidP="00EA32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Buriid sosiála ja biraslaš diliid ovddideapmi</w:t>
      </w:r>
      <w:r w:rsidR="00596B2D">
        <w:rPr>
          <w:rFonts w:eastAsia="Times New Roman"/>
          <w:color w:val="333333"/>
          <w:sz w:val="23"/>
          <w:szCs w:val="23"/>
          <w:lang w:val="se-NO" w:eastAsia="nb-NO"/>
        </w:rPr>
        <w:t>.</w:t>
      </w:r>
    </w:p>
    <w:p w14:paraId="63AD6DEC" w14:textId="6F825CC3" w:rsidR="00EA321F" w:rsidRPr="008F7F65" w:rsidRDefault="008F7F65" w:rsidP="00EA32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Buozalmasvuođa ja vahágahttimii eastadeapmi</w:t>
      </w:r>
      <w:r w:rsidR="00596B2D">
        <w:rPr>
          <w:rFonts w:eastAsia="Times New Roman"/>
          <w:color w:val="333333"/>
          <w:sz w:val="23"/>
          <w:szCs w:val="23"/>
          <w:lang w:val="se-NO" w:eastAsia="nb-NO"/>
        </w:rPr>
        <w:t>.</w:t>
      </w:r>
    </w:p>
    <w:p w14:paraId="0F5EEB2D" w14:textId="4ABA29E8" w:rsidR="00EA321F" w:rsidRPr="008F7F65" w:rsidRDefault="008F7F65" w:rsidP="00EA32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Fállat ohppiide boahkuid gustojeaddji boahkkoprográmma hárrái</w:t>
      </w:r>
      <w:r w:rsidR="00596B2D">
        <w:rPr>
          <w:rFonts w:eastAsia="Times New Roman"/>
          <w:color w:val="333333"/>
          <w:sz w:val="23"/>
          <w:szCs w:val="23"/>
          <w:lang w:val="se-NO" w:eastAsia="nb-NO"/>
        </w:rPr>
        <w:t>.</w:t>
      </w:r>
    </w:p>
    <w:p w14:paraId="4770DB2A" w14:textId="1D1C80D1" w:rsidR="00EA321F" w:rsidRPr="008F7F65" w:rsidRDefault="00596B2D" w:rsidP="00EA32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Doaimmahit eastadeaddji dearvvasvuođabarggu oahpahusa</w:t>
      </w:r>
      <w:r w:rsidR="001221DC">
        <w:rPr>
          <w:rFonts w:eastAsia="Times New Roman"/>
          <w:color w:val="333333"/>
          <w:sz w:val="23"/>
          <w:szCs w:val="23"/>
          <w:lang w:val="se-NO" w:eastAsia="nb-NO"/>
        </w:rPr>
        <w:t>in</w:t>
      </w:r>
      <w:r>
        <w:rPr>
          <w:rFonts w:eastAsia="Times New Roman"/>
          <w:color w:val="333333"/>
          <w:sz w:val="23"/>
          <w:szCs w:val="23"/>
          <w:lang w:val="se-NO" w:eastAsia="nb-NO"/>
        </w:rPr>
        <w:t xml:space="preserve"> ja čuvgehusbarggu</w:t>
      </w:r>
      <w:r w:rsidR="001221DC">
        <w:rPr>
          <w:rFonts w:eastAsia="Times New Roman"/>
          <w:color w:val="333333"/>
          <w:sz w:val="23"/>
          <w:szCs w:val="23"/>
          <w:lang w:val="se-NO" w:eastAsia="nb-NO"/>
        </w:rPr>
        <w:t>in ja háleštemiin</w:t>
      </w:r>
      <w:r>
        <w:rPr>
          <w:rFonts w:eastAsia="Times New Roman"/>
          <w:color w:val="333333"/>
          <w:sz w:val="23"/>
          <w:szCs w:val="23"/>
          <w:lang w:val="se-NO" w:eastAsia="nb-NO"/>
        </w:rPr>
        <w:t xml:space="preserve"> (ovttaskasat ja joavkkuin</w:t>
      </w:r>
      <w:r w:rsidR="00EA321F" w:rsidRPr="008F7F65">
        <w:rPr>
          <w:rFonts w:eastAsia="Times New Roman"/>
          <w:color w:val="333333"/>
          <w:sz w:val="23"/>
          <w:szCs w:val="23"/>
          <w:lang w:val="se-NO" w:eastAsia="nb-NO"/>
        </w:rPr>
        <w:t>).</w:t>
      </w:r>
    </w:p>
    <w:p w14:paraId="7AB8EC4B" w14:textId="3D2F718D" w:rsidR="004C4A32" w:rsidRPr="008F7F65" w:rsidRDefault="00596B2D" w:rsidP="00EA32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Ovttasbargat ruovttuin, skuvllain ja eará ásahusaiguin go bátnedearvvasvuođabálvalusain, fástadoaktáriin, PPB:ain, mánáidsuodjalusain ja eará.</w:t>
      </w:r>
    </w:p>
    <w:p w14:paraId="15F65E75" w14:textId="3DD49EDF" w:rsidR="00EA321F" w:rsidRPr="008F7F65" w:rsidRDefault="00596B2D" w:rsidP="00EA32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 xml:space="preserve">Iešguđet luohkácehkiin čađahit dearvvasvuođaiskosiid. </w:t>
      </w:r>
    </w:p>
    <w:p w14:paraId="279263B4" w14:textId="29AE768B" w:rsidR="00EA321F" w:rsidRPr="008F7F65" w:rsidRDefault="00596B2D" w:rsidP="00EA32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Dárbbu vuođul čujuhit doaktárii dahje spesialistii.</w:t>
      </w:r>
    </w:p>
    <w:p w14:paraId="3607C8E2" w14:textId="659A2296" w:rsidR="00EA321F" w:rsidRPr="008F7F65" w:rsidRDefault="00596B2D" w:rsidP="00EA32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Rávvet ja bagadit.</w:t>
      </w:r>
    </w:p>
    <w:p w14:paraId="63B24D6E" w14:textId="3C03FBB1" w:rsidR="00EA321F" w:rsidRPr="008F7F65" w:rsidRDefault="00596B2D" w:rsidP="00EA32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Gihpaávdnasiid juohkit.</w:t>
      </w:r>
    </w:p>
    <w:p w14:paraId="1E0A27C9" w14:textId="4B2FFEE9" w:rsidR="00EA321F" w:rsidRPr="008F7F65" w:rsidRDefault="00596B2D" w:rsidP="00EA32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Ohppiid juohkebeaivválaš hástalusaid dihtii sáhttibehtet váldit oktavuođa dearvvasvuođadivššáriin.</w:t>
      </w:r>
      <w:r w:rsidR="001221DC">
        <w:rPr>
          <w:rFonts w:eastAsia="Times New Roman"/>
          <w:color w:val="333333"/>
          <w:sz w:val="23"/>
          <w:szCs w:val="23"/>
          <w:lang w:val="se-NO" w:eastAsia="nb-NO"/>
        </w:rPr>
        <w:t xml:space="preserve"> </w:t>
      </w:r>
      <w:r>
        <w:rPr>
          <w:rFonts w:eastAsia="Times New Roman"/>
          <w:color w:val="333333"/>
          <w:sz w:val="23"/>
          <w:szCs w:val="23"/>
          <w:lang w:val="se-NO" w:eastAsia="nb-NO"/>
        </w:rPr>
        <w:t>Fáttát sáhttet leat ovdamearkka dihtii</w:t>
      </w:r>
      <w:r w:rsidR="00EA321F" w:rsidRPr="008F7F65">
        <w:rPr>
          <w:rFonts w:eastAsia="Times New Roman"/>
          <w:color w:val="333333"/>
          <w:sz w:val="23"/>
          <w:szCs w:val="23"/>
          <w:lang w:val="se-NO" w:eastAsia="nb-NO"/>
        </w:rPr>
        <w:t>:</w:t>
      </w:r>
    </w:p>
    <w:p w14:paraId="6AF2F657" w14:textId="4D21756F" w:rsidR="00EA321F" w:rsidRPr="008F7F65" w:rsidRDefault="001221DC" w:rsidP="00EA321F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Oađđin</w:t>
      </w:r>
    </w:p>
    <w:p w14:paraId="13ED3A38" w14:textId="079059E4" w:rsidR="004C4A32" w:rsidRPr="008F7F65" w:rsidRDefault="001221DC" w:rsidP="00EA321F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Bátnedearvvasvuohta</w:t>
      </w:r>
    </w:p>
    <w:p w14:paraId="567137F0" w14:textId="1A94CBAF" w:rsidR="004C4A32" w:rsidRPr="008F7F65" w:rsidRDefault="001221DC" w:rsidP="00EA321F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Biebmodoallu</w:t>
      </w:r>
    </w:p>
    <w:p w14:paraId="3C2EA8E0" w14:textId="7A1ABE70" w:rsidR="004C4A32" w:rsidRPr="008F7F65" w:rsidRDefault="001221DC" w:rsidP="00EA321F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Rumašlaš doaibma</w:t>
      </w:r>
    </w:p>
    <w:p w14:paraId="6B32297E" w14:textId="00789E84" w:rsidR="004C4A32" w:rsidRPr="008F7F65" w:rsidRDefault="001221DC" w:rsidP="00EA321F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Vahágat/ lihkohisvuođat</w:t>
      </w:r>
    </w:p>
    <w:p w14:paraId="27CCFD82" w14:textId="5B74CD5D" w:rsidR="004C4A32" w:rsidRPr="008F7F65" w:rsidRDefault="001221DC" w:rsidP="00EA321F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Hálddašeapmi ja loaktin</w:t>
      </w:r>
    </w:p>
    <w:p w14:paraId="7D75D678" w14:textId="34FCF56E" w:rsidR="004C4A32" w:rsidRPr="008F7F65" w:rsidRDefault="001221DC" w:rsidP="00EA321F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Oktavuođat ja bearašdilit</w:t>
      </w:r>
    </w:p>
    <w:p w14:paraId="6CEA9D22" w14:textId="363CDE2C" w:rsidR="004C4A32" w:rsidRPr="008F7F65" w:rsidRDefault="001221DC" w:rsidP="00EA321F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Psyhkalaš dearvvasvuohta</w:t>
      </w:r>
    </w:p>
    <w:p w14:paraId="0D0F3176" w14:textId="42265041" w:rsidR="004C4A32" w:rsidRPr="008F7F65" w:rsidRDefault="001221DC" w:rsidP="00EA321F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Veahkaválddálašvuohta, vearredahku ja fuolahusváili</w:t>
      </w:r>
    </w:p>
    <w:p w14:paraId="09D96CE0" w14:textId="7E4D8FF7" w:rsidR="004C4A32" w:rsidRPr="008F7F65" w:rsidRDefault="007D4CA7" w:rsidP="004C4A32">
      <w:pPr>
        <w:pStyle w:val="Listeavsnit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3"/>
          <w:szCs w:val="23"/>
          <w:lang w:val="se-NO" w:eastAsia="nb-NO"/>
        </w:rPr>
      </w:pPr>
      <w:r>
        <w:rPr>
          <w:rFonts w:eastAsia="Times New Roman"/>
          <w:color w:val="333333"/>
          <w:sz w:val="23"/>
          <w:szCs w:val="23"/>
          <w:lang w:val="se-NO" w:eastAsia="nb-NO"/>
        </w:rPr>
        <w:t>Ohppiin, váhnemiin/ ovddasteddjiin ja oahpaheddjiin galgá maid leat vejolašvuohta finadit</w:t>
      </w:r>
      <w:r w:rsidR="00B30574">
        <w:rPr>
          <w:rFonts w:eastAsia="Times New Roman"/>
          <w:color w:val="333333"/>
          <w:sz w:val="23"/>
          <w:szCs w:val="23"/>
          <w:lang w:val="se-NO" w:eastAsia="nb-NO"/>
        </w:rPr>
        <w:t xml:space="preserve"> skuvllas</w:t>
      </w:r>
      <w:r>
        <w:rPr>
          <w:rFonts w:eastAsia="Times New Roman"/>
          <w:color w:val="333333"/>
          <w:sz w:val="23"/>
          <w:szCs w:val="23"/>
          <w:lang w:val="se-NO" w:eastAsia="nb-NO"/>
        </w:rPr>
        <w:t xml:space="preserve"> min luhtte</w:t>
      </w:r>
      <w:r w:rsidR="00B30574">
        <w:rPr>
          <w:rFonts w:eastAsia="Times New Roman"/>
          <w:color w:val="333333"/>
          <w:sz w:val="23"/>
          <w:szCs w:val="23"/>
          <w:lang w:val="se-NO" w:eastAsia="nb-NO"/>
        </w:rPr>
        <w:t xml:space="preserve"> oažžumin</w:t>
      </w:r>
      <w:r>
        <w:rPr>
          <w:rFonts w:eastAsia="Times New Roman"/>
          <w:color w:val="333333"/>
          <w:sz w:val="23"/>
          <w:szCs w:val="23"/>
          <w:lang w:val="se-NO" w:eastAsia="nb-NO"/>
        </w:rPr>
        <w:t xml:space="preserve"> </w:t>
      </w:r>
      <w:r w:rsidR="00B30574">
        <w:rPr>
          <w:rFonts w:eastAsia="Times New Roman"/>
          <w:color w:val="333333"/>
          <w:sz w:val="23"/>
          <w:szCs w:val="23"/>
          <w:lang w:val="se-NO" w:eastAsia="nb-NO"/>
        </w:rPr>
        <w:t>bagadeamis ja ráđiid oažžumin.</w:t>
      </w:r>
      <w:r w:rsidR="004C4A32" w:rsidRPr="008F7F65">
        <w:rPr>
          <w:rFonts w:eastAsia="Times New Roman"/>
          <w:color w:val="333333"/>
          <w:sz w:val="23"/>
          <w:szCs w:val="23"/>
          <w:lang w:val="se-NO" w:eastAsia="nb-NO"/>
        </w:rPr>
        <w:t xml:space="preserve"> </w:t>
      </w:r>
    </w:p>
    <w:p w14:paraId="350716C6" w14:textId="1867B303" w:rsidR="004C4A32" w:rsidRPr="001B03A3" w:rsidRDefault="00B30574" w:rsidP="004C4A32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sz w:val="23"/>
          <w:szCs w:val="23"/>
          <w:lang w:val="se-NO" w:eastAsia="nb-NO"/>
        </w:rPr>
      </w:pPr>
      <w:r w:rsidRPr="001B03A3">
        <w:rPr>
          <w:rFonts w:eastAsia="Times New Roman"/>
          <w:b/>
          <w:bCs/>
          <w:sz w:val="23"/>
          <w:szCs w:val="23"/>
          <w:lang w:val="se-NO" w:eastAsia="nb-NO"/>
        </w:rPr>
        <w:t>Áigemuddu</w:t>
      </w:r>
      <w:r w:rsidR="004C4A32" w:rsidRPr="001B03A3">
        <w:rPr>
          <w:rFonts w:eastAsia="Times New Roman"/>
          <w:b/>
          <w:bCs/>
          <w:sz w:val="23"/>
          <w:szCs w:val="23"/>
          <w:lang w:val="se-NO" w:eastAsia="nb-NO"/>
        </w:rPr>
        <w:t xml:space="preserve">: </w:t>
      </w:r>
      <w:r w:rsidRPr="001B03A3">
        <w:rPr>
          <w:rFonts w:eastAsia="Times New Roman"/>
          <w:b/>
          <w:bCs/>
          <w:sz w:val="23"/>
          <w:szCs w:val="23"/>
          <w:lang w:val="se-NO" w:eastAsia="nb-NO"/>
        </w:rPr>
        <w:t>gaskavahkuid tii</w:t>
      </w:r>
      <w:r w:rsidR="004C4A32" w:rsidRPr="001B03A3">
        <w:rPr>
          <w:rFonts w:eastAsia="Times New Roman"/>
          <w:b/>
          <w:bCs/>
          <w:sz w:val="23"/>
          <w:szCs w:val="23"/>
          <w:lang w:val="se-NO" w:eastAsia="nb-NO"/>
        </w:rPr>
        <w:t xml:space="preserve"> 09-1</w:t>
      </w:r>
      <w:r w:rsidR="001B03A3">
        <w:rPr>
          <w:rFonts w:eastAsia="Times New Roman"/>
          <w:b/>
          <w:bCs/>
          <w:sz w:val="23"/>
          <w:szCs w:val="23"/>
          <w:lang w:eastAsia="nb-NO"/>
        </w:rPr>
        <w:t>1.30</w:t>
      </w:r>
    </w:p>
    <w:p w14:paraId="26471002" w14:textId="149BF942" w:rsidR="004C4A32" w:rsidRPr="001B03A3" w:rsidRDefault="00B30574" w:rsidP="00741EF5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sz w:val="23"/>
          <w:szCs w:val="23"/>
          <w:lang w:val="se-NO" w:eastAsia="nb-NO"/>
        </w:rPr>
      </w:pPr>
      <w:r w:rsidRPr="001B03A3">
        <w:rPr>
          <w:rFonts w:eastAsia="Times New Roman"/>
          <w:b/>
          <w:bCs/>
          <w:sz w:val="23"/>
          <w:szCs w:val="23"/>
          <w:lang w:val="se-NO" w:eastAsia="nb-NO"/>
        </w:rPr>
        <w:t>Báiki</w:t>
      </w:r>
      <w:r w:rsidR="004C4A32" w:rsidRPr="001B03A3">
        <w:rPr>
          <w:rFonts w:eastAsia="Times New Roman"/>
          <w:b/>
          <w:bCs/>
          <w:sz w:val="23"/>
          <w:szCs w:val="23"/>
          <w:lang w:val="se-NO" w:eastAsia="nb-NO"/>
        </w:rPr>
        <w:t xml:space="preserve">: </w:t>
      </w:r>
      <w:r w:rsidR="0033564A">
        <w:rPr>
          <w:rFonts w:eastAsia="Times New Roman"/>
          <w:b/>
          <w:bCs/>
          <w:sz w:val="23"/>
          <w:szCs w:val="23"/>
          <w:lang w:val="se-NO" w:eastAsia="nb-NO"/>
        </w:rPr>
        <w:t xml:space="preserve">Nuoraidskuvllas 2. gearddis. </w:t>
      </w:r>
    </w:p>
    <w:p w14:paraId="4147F13F" w14:textId="69CFCB1A" w:rsidR="00F10E28" w:rsidRPr="008F7F65" w:rsidRDefault="00F10E28" w:rsidP="00F10E28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3"/>
          <w:szCs w:val="23"/>
          <w:lang w:val="se-NO" w:eastAsia="nb-NO"/>
        </w:rPr>
      </w:pPr>
    </w:p>
    <w:p w14:paraId="60316639" w14:textId="77777777" w:rsidR="00741EF5" w:rsidRPr="008F7F65" w:rsidRDefault="00741EF5" w:rsidP="00741EF5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3"/>
          <w:szCs w:val="23"/>
          <w:lang w:val="se-NO" w:eastAsia="nb-NO"/>
        </w:rPr>
      </w:pPr>
    </w:p>
    <w:p w14:paraId="2C5CD795" w14:textId="77777777" w:rsidR="00741EF5" w:rsidRPr="008F7F65" w:rsidRDefault="00741EF5" w:rsidP="00741EF5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3"/>
          <w:szCs w:val="23"/>
          <w:lang w:val="se-NO" w:eastAsia="nb-NO"/>
        </w:rPr>
      </w:pPr>
    </w:p>
    <w:p w14:paraId="60992537" w14:textId="3B541381" w:rsidR="00E24653" w:rsidRPr="008F7F65" w:rsidRDefault="00B30574" w:rsidP="00E24653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sz w:val="23"/>
          <w:szCs w:val="23"/>
          <w:lang w:val="se-NO" w:eastAsia="nb-NO"/>
        </w:rPr>
      </w:pPr>
      <w:r>
        <w:rPr>
          <w:rFonts w:eastAsia="Times New Roman"/>
          <w:b/>
          <w:bCs/>
          <w:color w:val="333333"/>
          <w:sz w:val="23"/>
          <w:szCs w:val="23"/>
          <w:lang w:val="se-NO" w:eastAsia="nb-NO"/>
        </w:rPr>
        <w:lastRenderedPageBreak/>
        <w:t xml:space="preserve">Journálačállin, geahččanlohpi ja journálasirdin </w:t>
      </w:r>
    </w:p>
    <w:p w14:paraId="639EE6E5" w14:textId="7B7E000F" w:rsidR="00E24653" w:rsidRPr="008F7F65" w:rsidRDefault="00B30574" w:rsidP="00E24653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sz w:val="23"/>
          <w:szCs w:val="23"/>
          <w:lang w:val="se-NO" w:eastAsia="nb-NO"/>
        </w:rPr>
      </w:pPr>
      <w:r>
        <w:rPr>
          <w:color w:val="333333"/>
          <w:sz w:val="23"/>
          <w:szCs w:val="23"/>
          <w:shd w:val="clear" w:color="auto" w:fill="FFFFFF"/>
          <w:lang w:val="se-NO"/>
        </w:rPr>
        <w:t>Dearvvasvuođastašuvdna -  ja skuvladearvvasvuođabálvalus geatnegahttojuvvo čállit journála dearvvasvuođadieđuiguin.</w:t>
      </w:r>
      <w:r w:rsidR="004B3FBC">
        <w:rPr>
          <w:color w:val="333333"/>
          <w:sz w:val="23"/>
          <w:szCs w:val="23"/>
          <w:shd w:val="clear" w:color="auto" w:fill="FFFFFF"/>
          <w:lang w:val="se-NO"/>
        </w:rPr>
        <w:t xml:space="preserve"> </w:t>
      </w:r>
      <w:r>
        <w:rPr>
          <w:color w:val="333333"/>
          <w:sz w:val="23"/>
          <w:szCs w:val="23"/>
          <w:shd w:val="clear" w:color="auto" w:fill="FFFFFF"/>
          <w:lang w:val="se-NO"/>
        </w:rPr>
        <w:t>Journála dahkkojuvvo buot mánáide geat ožžot konsultašuvdna-</w:t>
      </w:r>
      <w:r w:rsidR="004B3FBC">
        <w:rPr>
          <w:color w:val="333333"/>
          <w:sz w:val="23"/>
          <w:szCs w:val="23"/>
          <w:shd w:val="clear" w:color="auto" w:fill="FFFFFF"/>
          <w:lang w:val="se-NO"/>
        </w:rPr>
        <w:t xml:space="preserve"> ja dearvvasvuođaiskkusfálaldaga. </w:t>
      </w:r>
      <w:r>
        <w:rPr>
          <w:color w:val="333333"/>
          <w:sz w:val="23"/>
          <w:szCs w:val="23"/>
          <w:shd w:val="clear" w:color="auto" w:fill="FFFFFF"/>
          <w:lang w:val="se-NO"/>
        </w:rPr>
        <w:t xml:space="preserve"> </w:t>
      </w:r>
    </w:p>
    <w:p w14:paraId="2431D514" w14:textId="77777777" w:rsidR="00E24653" w:rsidRPr="008F7F65" w:rsidRDefault="00E24653" w:rsidP="00E24653">
      <w:pPr>
        <w:shd w:val="clear" w:color="auto" w:fill="FFFFFF"/>
        <w:spacing w:after="0" w:line="240" w:lineRule="auto"/>
        <w:rPr>
          <w:color w:val="333333"/>
          <w:sz w:val="23"/>
          <w:szCs w:val="23"/>
          <w:shd w:val="clear" w:color="auto" w:fill="FFFFFF"/>
          <w:lang w:val="se-NO"/>
        </w:rPr>
      </w:pPr>
    </w:p>
    <w:p w14:paraId="0D63596D" w14:textId="5875221C" w:rsidR="00E24653" w:rsidRPr="008F7F65" w:rsidRDefault="004B3FBC" w:rsidP="00E24653">
      <w:pPr>
        <w:shd w:val="clear" w:color="auto" w:fill="FFFFFF"/>
        <w:spacing w:after="0" w:line="240" w:lineRule="auto"/>
        <w:rPr>
          <w:color w:val="333333"/>
          <w:sz w:val="23"/>
          <w:szCs w:val="23"/>
          <w:shd w:val="clear" w:color="auto" w:fill="FFFFFF"/>
          <w:lang w:val="se-NO"/>
        </w:rPr>
      </w:pPr>
      <w:r>
        <w:rPr>
          <w:color w:val="333333"/>
          <w:sz w:val="23"/>
          <w:szCs w:val="23"/>
          <w:shd w:val="clear" w:color="auto" w:fill="FFFFFF"/>
          <w:lang w:val="se-NO"/>
        </w:rPr>
        <w:t>Divššohasas/ geavaheaddjis (vejolaččat oapmahaččas) lea álgovuolggalaččat geahččanlohpi dokumeantačoakkáldahkii</w:t>
      </w:r>
      <w:r w:rsidR="00E24653" w:rsidRPr="008F7F65">
        <w:rPr>
          <w:color w:val="333333"/>
          <w:sz w:val="23"/>
          <w:szCs w:val="23"/>
          <w:shd w:val="clear" w:color="auto" w:fill="FFFFFF"/>
          <w:lang w:val="se-NO"/>
        </w:rPr>
        <w:t xml:space="preserve">. </w:t>
      </w:r>
      <w:r>
        <w:rPr>
          <w:color w:val="333333"/>
          <w:sz w:val="23"/>
          <w:szCs w:val="23"/>
          <w:shd w:val="clear" w:color="auto" w:fill="FFFFFF"/>
          <w:lang w:val="se-NO"/>
        </w:rPr>
        <w:t>O</w:t>
      </w:r>
      <w:r w:rsidR="00592F7E">
        <w:rPr>
          <w:color w:val="333333"/>
          <w:sz w:val="23"/>
          <w:szCs w:val="23"/>
          <w:shd w:val="clear" w:color="auto" w:fill="FFFFFF"/>
          <w:lang w:val="se-NO"/>
        </w:rPr>
        <w:t>ppalaččat galget leat nana sivat</w:t>
      </w:r>
      <w:r>
        <w:rPr>
          <w:color w:val="333333"/>
          <w:sz w:val="23"/>
          <w:szCs w:val="23"/>
          <w:shd w:val="clear" w:color="auto" w:fill="FFFFFF"/>
          <w:lang w:val="se-NO"/>
        </w:rPr>
        <w:t xml:space="preserve"> gieldit geahččanlobi.</w:t>
      </w:r>
      <w:r w:rsidR="00E24653" w:rsidRPr="008F7F65">
        <w:rPr>
          <w:color w:val="333333"/>
          <w:sz w:val="23"/>
          <w:szCs w:val="23"/>
          <w:shd w:val="clear" w:color="auto" w:fill="FFFFFF"/>
          <w:lang w:val="se-NO"/>
        </w:rPr>
        <w:t xml:space="preserve"> </w:t>
      </w:r>
      <w:r w:rsidR="008A67DA">
        <w:rPr>
          <w:color w:val="333333"/>
          <w:sz w:val="23"/>
          <w:szCs w:val="23"/>
          <w:shd w:val="clear" w:color="auto" w:fill="FFFFFF"/>
          <w:lang w:val="se-NO"/>
        </w:rPr>
        <w:t>Go mánná lea gaskal 12 ja 16 jagi</w:t>
      </w:r>
      <w:r w:rsidR="001B6FC7">
        <w:rPr>
          <w:color w:val="333333"/>
          <w:sz w:val="23"/>
          <w:szCs w:val="23"/>
          <w:shd w:val="clear" w:color="auto" w:fill="FFFFFF"/>
          <w:lang w:val="se-NO"/>
        </w:rPr>
        <w:t xml:space="preserve"> galgga</w:t>
      </w:r>
      <w:r w:rsidR="008A67DA">
        <w:rPr>
          <w:color w:val="333333"/>
          <w:sz w:val="23"/>
          <w:szCs w:val="23"/>
          <w:shd w:val="clear" w:color="auto" w:fill="FFFFFF"/>
          <w:lang w:val="se-NO"/>
        </w:rPr>
        <w:t>, jus mánná ii hálideš ja su doahttalkeahttá, dieđut</w:t>
      </w:r>
      <w:r w:rsidR="001B6FC7">
        <w:rPr>
          <w:color w:val="333333"/>
          <w:sz w:val="23"/>
          <w:szCs w:val="23"/>
          <w:shd w:val="clear" w:color="auto" w:fill="FFFFFF"/>
          <w:lang w:val="se-NO"/>
        </w:rPr>
        <w:t xml:space="preserve"> addojuvvot váhnemiidda dahje earáide geat leat váhnenovddasvásttolačča</w:t>
      </w:r>
      <w:r w:rsidR="005803A1">
        <w:rPr>
          <w:color w:val="333333"/>
          <w:sz w:val="23"/>
          <w:szCs w:val="23"/>
          <w:shd w:val="clear" w:color="auto" w:fill="FFFFFF"/>
          <w:lang w:val="se-NO"/>
        </w:rPr>
        <w:t>.</w:t>
      </w:r>
      <w:r w:rsidR="008A67DA">
        <w:rPr>
          <w:color w:val="333333"/>
          <w:sz w:val="23"/>
          <w:szCs w:val="23"/>
          <w:shd w:val="clear" w:color="auto" w:fill="FFFFFF"/>
          <w:lang w:val="se-NO"/>
        </w:rPr>
        <w:t xml:space="preserve"> </w:t>
      </w:r>
      <w:r w:rsidR="005803A1">
        <w:rPr>
          <w:color w:val="333333"/>
          <w:sz w:val="23"/>
          <w:szCs w:val="23"/>
          <w:shd w:val="clear" w:color="auto" w:fill="FFFFFF"/>
          <w:lang w:val="se-NO"/>
        </w:rPr>
        <w:t>Dárbbašlaš dieđut deavdin dihtii váhnenovddasvástádusa, galget dattetge addojuvvot váhnemiidda dahje earáide geain lea váhnenovddasvástádus go mánná lea vuollel 18 jagi.</w:t>
      </w:r>
    </w:p>
    <w:p w14:paraId="33250EF6" w14:textId="77777777" w:rsidR="00B83F26" w:rsidRPr="008F7F65" w:rsidRDefault="00B83F26" w:rsidP="00E24653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sz w:val="23"/>
          <w:szCs w:val="23"/>
          <w:lang w:val="se-NO" w:eastAsia="nb-NO"/>
        </w:rPr>
      </w:pPr>
    </w:p>
    <w:p w14:paraId="7EF7D9AC" w14:textId="0D546651" w:rsidR="00E24653" w:rsidRPr="008F7F65" w:rsidRDefault="007170BA" w:rsidP="00E24653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sz w:val="23"/>
          <w:szCs w:val="23"/>
          <w:lang w:val="se-NO" w:eastAsia="nb-NO"/>
        </w:rPr>
      </w:pPr>
      <w:r>
        <w:rPr>
          <w:color w:val="333333"/>
          <w:sz w:val="23"/>
          <w:szCs w:val="23"/>
          <w:shd w:val="clear" w:color="auto" w:fill="FFFFFF"/>
          <w:lang w:val="se-NO"/>
        </w:rPr>
        <w:t xml:space="preserve">Váldonjuolggadusa vuođul journála sirdojuvvo ođđa dearvvasvuođastašuvdnii dahje skuvlladearvvasvuođabálvlalussii go fárre. </w:t>
      </w:r>
      <w:r w:rsidR="008215DF">
        <w:rPr>
          <w:color w:val="333333"/>
          <w:sz w:val="23"/>
          <w:szCs w:val="23"/>
          <w:shd w:val="clear" w:color="auto" w:fill="FFFFFF"/>
          <w:lang w:val="se-NO"/>
        </w:rPr>
        <w:t>Dat</w:t>
      </w:r>
      <w:r>
        <w:rPr>
          <w:color w:val="333333"/>
          <w:sz w:val="23"/>
          <w:szCs w:val="23"/>
          <w:shd w:val="clear" w:color="auto" w:fill="FFFFFF"/>
          <w:lang w:val="se-NO"/>
        </w:rPr>
        <w:t xml:space="preserve"> dahkkojuvvo</w:t>
      </w:r>
      <w:r w:rsidR="008215DF">
        <w:rPr>
          <w:color w:val="333333"/>
          <w:sz w:val="23"/>
          <w:szCs w:val="23"/>
          <w:shd w:val="clear" w:color="auto" w:fill="FFFFFF"/>
          <w:lang w:val="se-NO"/>
        </w:rPr>
        <w:t xml:space="preserve"> váfistan dihtii</w:t>
      </w:r>
      <w:r>
        <w:rPr>
          <w:color w:val="333333"/>
          <w:sz w:val="23"/>
          <w:szCs w:val="23"/>
          <w:shd w:val="clear" w:color="auto" w:fill="FFFFFF"/>
          <w:lang w:val="se-NO"/>
        </w:rPr>
        <w:t xml:space="preserve"> </w:t>
      </w:r>
      <w:r w:rsidR="008215DF">
        <w:rPr>
          <w:color w:val="333333"/>
          <w:sz w:val="23"/>
          <w:szCs w:val="23"/>
          <w:shd w:val="clear" w:color="auto" w:fill="FFFFFF"/>
          <w:lang w:val="se-NO"/>
        </w:rPr>
        <w:t>dohkálaš čuovvoleami.</w:t>
      </w:r>
      <w:r>
        <w:rPr>
          <w:color w:val="333333"/>
          <w:sz w:val="23"/>
          <w:szCs w:val="23"/>
          <w:shd w:val="clear" w:color="auto" w:fill="FFFFFF"/>
          <w:lang w:val="se-NO"/>
        </w:rPr>
        <w:t xml:space="preserve"> </w:t>
      </w:r>
      <w:r w:rsidR="008215DF">
        <w:rPr>
          <w:color w:val="333333"/>
          <w:sz w:val="23"/>
          <w:szCs w:val="23"/>
          <w:shd w:val="clear" w:color="auto" w:fill="FFFFFF"/>
          <w:lang w:val="se-NO"/>
        </w:rPr>
        <w:t>Dieđit dearvvasvuođastašuvdnii go fárret.</w:t>
      </w:r>
    </w:p>
    <w:p w14:paraId="719730D3" w14:textId="77777777" w:rsidR="00B10A4F" w:rsidRPr="008F7F65" w:rsidRDefault="00B10A4F" w:rsidP="00B10A4F">
      <w:pPr>
        <w:pStyle w:val="Default"/>
        <w:rPr>
          <w:rFonts w:ascii="Arial" w:hAnsi="Arial" w:cs="Arial"/>
          <w:color w:val="auto"/>
          <w:sz w:val="23"/>
          <w:szCs w:val="23"/>
          <w:lang w:val="se-NO"/>
        </w:rPr>
      </w:pPr>
    </w:p>
    <w:p w14:paraId="4EA30B21" w14:textId="77777777" w:rsidR="00B83F26" w:rsidRPr="008F7F65" w:rsidRDefault="00B83F26" w:rsidP="00B10A4F">
      <w:pPr>
        <w:pStyle w:val="Default"/>
        <w:rPr>
          <w:rFonts w:ascii="Arial" w:hAnsi="Arial" w:cs="Arial"/>
          <w:color w:val="auto"/>
          <w:sz w:val="23"/>
          <w:szCs w:val="23"/>
          <w:lang w:val="se-NO"/>
        </w:rPr>
      </w:pPr>
    </w:p>
    <w:p w14:paraId="64838C7F" w14:textId="13847284" w:rsidR="00E24653" w:rsidRPr="008F7F65" w:rsidRDefault="008215DF" w:rsidP="00B10A4F">
      <w:pPr>
        <w:pStyle w:val="Default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se-NO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se-NO"/>
        </w:rPr>
        <w:t>Jávohisvuođageasku</w:t>
      </w:r>
    </w:p>
    <w:p w14:paraId="50390F74" w14:textId="0951D6DE" w:rsidR="00B10A4F" w:rsidRPr="008F7F65" w:rsidRDefault="00202D0A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  <w:t>Mis lea jávohisvuođageasku ja addit dieđuid viidásat dušše mieđiheami vuođul.</w:t>
      </w:r>
      <w:r w:rsidR="00E24653" w:rsidRPr="008F7F65"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  <w:t>Buot dieđut meannuduvvo oskkáldasat.</w:t>
      </w:r>
      <w:r w:rsidR="00E24653" w:rsidRPr="008F7F65"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  <w:t>Oahpaheaddjit fertejit álo váldit oktavuođa váhnemiiguin oažžut mieđiheami hállat ovttaskas ohppiid birra.</w:t>
      </w:r>
      <w:r w:rsidR="00E24653" w:rsidRPr="008F7F65"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  <w:t xml:space="preserve"> </w:t>
      </w:r>
    </w:p>
    <w:p w14:paraId="074B6F77" w14:textId="77777777" w:rsidR="00E24653" w:rsidRPr="008F7F65" w:rsidRDefault="00E24653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2672ED80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0DD51553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0480FA99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08835AB6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36FBEED7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648C43C3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604F0FCD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680A4BA0" w14:textId="77777777" w:rsidR="00B83F26" w:rsidRPr="008F7F65" w:rsidRDefault="00B83F26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2E247639" w14:textId="77777777" w:rsidR="00B83F26" w:rsidRPr="008F7F65" w:rsidRDefault="00B83F26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1F56F8E2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3EA670E9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32997A1C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064919E6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06DFC1F0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4D609DBA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3ED6C8A6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32409085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5FDB08AA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17FE315C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753F2876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081FD861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0A7C0182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465E4C30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7E26F4F4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2EFDDA2F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59840C30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27B29C20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7A4BC0F6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14592673" w14:textId="77777777" w:rsidR="001B6E01" w:rsidRPr="008F7F65" w:rsidRDefault="001B6E01" w:rsidP="00B10A4F">
      <w:pPr>
        <w:pStyle w:val="Default"/>
        <w:rPr>
          <w:rFonts w:ascii="Arial" w:hAnsi="Arial" w:cs="Arial"/>
          <w:color w:val="333333"/>
          <w:sz w:val="23"/>
          <w:szCs w:val="23"/>
          <w:shd w:val="clear" w:color="auto" w:fill="FFFFFF"/>
          <w:lang w:val="se-NO"/>
        </w:rPr>
      </w:pPr>
    </w:p>
    <w:p w14:paraId="3A37B971" w14:textId="7F89618C" w:rsidR="00E24653" w:rsidRPr="008F7F65" w:rsidRDefault="001976AE" w:rsidP="00B10A4F">
      <w:pPr>
        <w:pStyle w:val="Default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se-NO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se-NO"/>
        </w:rPr>
        <w:lastRenderedPageBreak/>
        <w:t>Skuvlladearvvasvuođabálvalusa bargobajiloaidnu luohkácehkiid hárrái</w:t>
      </w:r>
      <w:r w:rsidR="00E24653" w:rsidRPr="008F7F65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se-NO"/>
        </w:rPr>
        <w:t>:</w:t>
      </w:r>
    </w:p>
    <w:p w14:paraId="48A0559E" w14:textId="77777777" w:rsidR="009A3BFA" w:rsidRPr="008F7F65" w:rsidRDefault="009A3BFA" w:rsidP="00B10A4F">
      <w:pPr>
        <w:pStyle w:val="Default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0"/>
        <w:gridCol w:w="7687"/>
      </w:tblGrid>
      <w:tr w:rsidR="00E24653" w:rsidRPr="008F7F65" w14:paraId="552E7313" w14:textId="77777777" w:rsidTr="009A3BFA">
        <w:tc>
          <w:tcPr>
            <w:tcW w:w="1380" w:type="dxa"/>
            <w:shd w:val="clear" w:color="auto" w:fill="E9E5E4" w:themeFill="background2"/>
          </w:tcPr>
          <w:p w14:paraId="6A453276" w14:textId="7E32963B" w:rsidR="00E24653" w:rsidRPr="008F7F65" w:rsidRDefault="001976AE" w:rsidP="00B10A4F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>1. luohkká</w:t>
            </w:r>
          </w:p>
        </w:tc>
        <w:tc>
          <w:tcPr>
            <w:tcW w:w="7687" w:type="dxa"/>
          </w:tcPr>
          <w:p w14:paraId="1C06F646" w14:textId="77680A49" w:rsidR="00E24653" w:rsidRPr="008F7F65" w:rsidRDefault="00354C6D" w:rsidP="00E24653">
            <w:pPr>
              <w:pStyle w:val="il-li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Dearvvasvuođadivššár ja doavttir dahkaba skuvlaálginiskosa/ dearvvasvuođaiskosa.</w:t>
            </w:r>
          </w:p>
          <w:p w14:paraId="1DC07060" w14:textId="0365565D" w:rsidR="00E24653" w:rsidRPr="008F7F65" w:rsidRDefault="00354C6D" w:rsidP="00E24653">
            <w:pPr>
              <w:pStyle w:val="il-li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Galledit luohká.</w:t>
            </w:r>
          </w:p>
          <w:p w14:paraId="7BADCA15" w14:textId="52C4C00D" w:rsidR="001B6E01" w:rsidRPr="008F7F65" w:rsidRDefault="001B6E01" w:rsidP="001B6E01">
            <w:pPr>
              <w:pStyle w:val="il-li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</w:pPr>
          </w:p>
        </w:tc>
      </w:tr>
      <w:tr w:rsidR="00E24653" w:rsidRPr="008F7F65" w14:paraId="15BD5687" w14:textId="77777777" w:rsidTr="009A3BFA">
        <w:tc>
          <w:tcPr>
            <w:tcW w:w="1380" w:type="dxa"/>
            <w:shd w:val="clear" w:color="auto" w:fill="E9E5E4" w:themeFill="background2"/>
          </w:tcPr>
          <w:p w14:paraId="72018C05" w14:textId="76A84585" w:rsidR="00E24653" w:rsidRPr="008F7F65" w:rsidRDefault="00E24653" w:rsidP="00B10A4F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</w:pPr>
            <w:r w:rsidRPr="008F7F65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 xml:space="preserve">2. </w:t>
            </w:r>
            <w:r w:rsidR="001976AE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>luohkká</w:t>
            </w:r>
          </w:p>
        </w:tc>
        <w:tc>
          <w:tcPr>
            <w:tcW w:w="7687" w:type="dxa"/>
          </w:tcPr>
          <w:p w14:paraId="04E76816" w14:textId="2C380BD5" w:rsidR="00E24653" w:rsidRPr="008F7F65" w:rsidRDefault="00354C6D" w:rsidP="001B6E01">
            <w:pPr>
              <w:pStyle w:val="il-li"/>
              <w:numPr>
                <w:ilvl w:val="0"/>
                <w:numId w:val="16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 xml:space="preserve">Difteriija-, doaŋgegeasáhat-, polio ja sainnahatboahkuheapmi. </w:t>
            </w:r>
          </w:p>
          <w:p w14:paraId="4065A024" w14:textId="53372085" w:rsidR="00E24653" w:rsidRPr="008F7F65" w:rsidRDefault="00E24653" w:rsidP="001B6E01">
            <w:pPr>
              <w:pStyle w:val="il-li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3"/>
                <w:szCs w:val="23"/>
                <w:lang w:val="se-NO"/>
              </w:rPr>
            </w:pPr>
          </w:p>
        </w:tc>
      </w:tr>
      <w:tr w:rsidR="00E24653" w:rsidRPr="008F7F65" w14:paraId="0355977C" w14:textId="77777777" w:rsidTr="009A3BFA">
        <w:tc>
          <w:tcPr>
            <w:tcW w:w="1380" w:type="dxa"/>
            <w:shd w:val="clear" w:color="auto" w:fill="E9E5E4" w:themeFill="background2"/>
          </w:tcPr>
          <w:p w14:paraId="1BAD3D88" w14:textId="6D2D82F7" w:rsidR="00E24653" w:rsidRPr="008F7F65" w:rsidRDefault="00E24653" w:rsidP="00B10A4F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</w:pPr>
            <w:r w:rsidRPr="008F7F65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 xml:space="preserve">3. </w:t>
            </w:r>
            <w:r w:rsidR="001976AE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>luohkká</w:t>
            </w:r>
          </w:p>
        </w:tc>
        <w:tc>
          <w:tcPr>
            <w:tcW w:w="7687" w:type="dxa"/>
          </w:tcPr>
          <w:p w14:paraId="601E3EA1" w14:textId="502FB4F6" w:rsidR="00B446D6" w:rsidRPr="008F7F65" w:rsidRDefault="00354C6D" w:rsidP="00B446D6">
            <w:pPr>
              <w:pStyle w:val="il-li"/>
              <w:numPr>
                <w:ilvl w:val="0"/>
                <w:numId w:val="18"/>
              </w:numPr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Vieru vuođul alladat/ deaddomihtideapmi.</w:t>
            </w:r>
          </w:p>
        </w:tc>
      </w:tr>
      <w:tr w:rsidR="00E24653" w:rsidRPr="008F7F65" w14:paraId="63732BE5" w14:textId="77777777" w:rsidTr="009A3BFA">
        <w:tc>
          <w:tcPr>
            <w:tcW w:w="1380" w:type="dxa"/>
            <w:shd w:val="clear" w:color="auto" w:fill="E9E5E4" w:themeFill="background2"/>
          </w:tcPr>
          <w:p w14:paraId="05A1203B" w14:textId="5483556B" w:rsidR="00E24653" w:rsidRPr="008F7F65" w:rsidRDefault="00E24653" w:rsidP="00B10A4F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</w:pPr>
            <w:r w:rsidRPr="008F7F65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 xml:space="preserve">4. </w:t>
            </w:r>
            <w:r w:rsidR="001976AE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>luohkká</w:t>
            </w:r>
          </w:p>
        </w:tc>
        <w:tc>
          <w:tcPr>
            <w:tcW w:w="7687" w:type="dxa"/>
          </w:tcPr>
          <w:p w14:paraId="115E230C" w14:textId="680E8ED3" w:rsidR="00741EF5" w:rsidRPr="008F7F65" w:rsidRDefault="00741EF5" w:rsidP="00B446D6">
            <w:pPr>
              <w:pStyle w:val="il-li"/>
              <w:shd w:val="clear" w:color="auto" w:fill="FFFFFF"/>
              <w:spacing w:after="0" w:afterAutospacing="0"/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</w:pPr>
          </w:p>
        </w:tc>
      </w:tr>
      <w:tr w:rsidR="00E24653" w:rsidRPr="008F7F65" w14:paraId="2320C02E" w14:textId="77777777" w:rsidTr="009A3BFA">
        <w:tc>
          <w:tcPr>
            <w:tcW w:w="1380" w:type="dxa"/>
            <w:shd w:val="clear" w:color="auto" w:fill="E9E5E4" w:themeFill="background2"/>
          </w:tcPr>
          <w:p w14:paraId="5467D44B" w14:textId="7EEAC0D4" w:rsidR="00E24653" w:rsidRPr="008F7F65" w:rsidRDefault="00E24653" w:rsidP="00B10A4F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</w:pPr>
            <w:r w:rsidRPr="008F7F65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 xml:space="preserve">5. </w:t>
            </w:r>
            <w:r w:rsidR="001976AE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>luohkká</w:t>
            </w:r>
          </w:p>
        </w:tc>
        <w:tc>
          <w:tcPr>
            <w:tcW w:w="7687" w:type="dxa"/>
          </w:tcPr>
          <w:p w14:paraId="2E4834DD" w14:textId="77777777" w:rsidR="00E24653" w:rsidRPr="008F7F65" w:rsidRDefault="00E24653" w:rsidP="00B446D6">
            <w:pPr>
              <w:pStyle w:val="il-li"/>
              <w:shd w:val="clear" w:color="auto" w:fill="FFFFFF"/>
              <w:spacing w:after="0" w:afterAutospacing="0"/>
              <w:rPr>
                <w:rFonts w:ascii="Arial" w:hAnsi="Arial" w:cs="Arial"/>
                <w:sz w:val="23"/>
                <w:szCs w:val="23"/>
                <w:lang w:val="se-NO"/>
              </w:rPr>
            </w:pPr>
          </w:p>
        </w:tc>
      </w:tr>
      <w:tr w:rsidR="00E24653" w:rsidRPr="008F7F65" w14:paraId="51F9AC98" w14:textId="77777777" w:rsidTr="009A3BFA">
        <w:tc>
          <w:tcPr>
            <w:tcW w:w="1380" w:type="dxa"/>
            <w:shd w:val="clear" w:color="auto" w:fill="E9E5E4" w:themeFill="background2"/>
          </w:tcPr>
          <w:p w14:paraId="3A795989" w14:textId="5F61C514" w:rsidR="00E24653" w:rsidRPr="008F7F65" w:rsidRDefault="00E24653" w:rsidP="00B10A4F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</w:pPr>
            <w:r w:rsidRPr="008F7F65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 xml:space="preserve">6. </w:t>
            </w:r>
            <w:r w:rsidR="001976AE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>luohkká</w:t>
            </w:r>
          </w:p>
        </w:tc>
        <w:tc>
          <w:tcPr>
            <w:tcW w:w="7687" w:type="dxa"/>
          </w:tcPr>
          <w:p w14:paraId="2D2C67F5" w14:textId="58F9DD51" w:rsidR="001B6E01" w:rsidRPr="008F7F65" w:rsidRDefault="00354C6D" w:rsidP="001B6E01">
            <w:pPr>
              <w:pStyle w:val="il-li"/>
              <w:numPr>
                <w:ilvl w:val="0"/>
                <w:numId w:val="23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 xml:space="preserve">Rávasmánaahkeoahpahus. </w:t>
            </w:r>
            <w:r w:rsidR="00741EF5" w:rsidRPr="008F7F65"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 xml:space="preserve"> </w:t>
            </w:r>
          </w:p>
          <w:p w14:paraId="32E10735" w14:textId="21A823FC" w:rsidR="001B6E01" w:rsidRPr="008F7F65" w:rsidRDefault="006409FC" w:rsidP="001B6E01">
            <w:pPr>
              <w:pStyle w:val="il-li"/>
              <w:numPr>
                <w:ilvl w:val="0"/>
                <w:numId w:val="23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 xml:space="preserve">Rukses boahku-, spiidneboahku- ja bárkodávdaboahkuheapmi (MMR). </w:t>
            </w:r>
          </w:p>
          <w:p w14:paraId="5C6CB8C8" w14:textId="77777777" w:rsidR="00E24653" w:rsidRPr="008F7F65" w:rsidRDefault="00E24653" w:rsidP="00B10A4F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</w:pPr>
          </w:p>
        </w:tc>
      </w:tr>
      <w:tr w:rsidR="00E24653" w:rsidRPr="008F7F65" w14:paraId="54468DD5" w14:textId="77777777" w:rsidTr="009A3BFA">
        <w:tc>
          <w:tcPr>
            <w:tcW w:w="1380" w:type="dxa"/>
            <w:shd w:val="clear" w:color="auto" w:fill="E9E5E4" w:themeFill="background2"/>
          </w:tcPr>
          <w:p w14:paraId="725F182F" w14:textId="556CB4E1" w:rsidR="00E24653" w:rsidRPr="008F7F65" w:rsidRDefault="00E24653" w:rsidP="00B10A4F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</w:pPr>
            <w:r w:rsidRPr="008F7F65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 xml:space="preserve">7. </w:t>
            </w:r>
            <w:r w:rsidR="001976AE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>luohkká</w:t>
            </w:r>
          </w:p>
        </w:tc>
        <w:tc>
          <w:tcPr>
            <w:tcW w:w="7687" w:type="dxa"/>
          </w:tcPr>
          <w:p w14:paraId="452FC287" w14:textId="4E5BC0D2" w:rsidR="00E24653" w:rsidRPr="008F7F65" w:rsidRDefault="00A87329" w:rsidP="00A87329">
            <w:pPr>
              <w:pStyle w:val="il-li"/>
              <w:numPr>
                <w:ilvl w:val="0"/>
                <w:numId w:val="28"/>
              </w:numPr>
              <w:shd w:val="clear" w:color="auto" w:fill="FFFFFF"/>
              <w:spacing w:after="240" w:afterAutospacing="0"/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Buohkaide</w:t>
            </w:r>
            <w:r w:rsidR="001B6E01" w:rsidRPr="008F7F65"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sihke gánddaide ja nieiddaide</w:t>
            </w:r>
            <w:r w:rsidR="001B6E01" w:rsidRPr="008F7F65"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)</w:t>
            </w: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 xml:space="preserve"> fállojuvvo 2 dosa</w:t>
            </w:r>
            <w:r w:rsidR="001B6E01" w:rsidRPr="008F7F65"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 xml:space="preserve"> Huma</w:t>
            </w: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nt papillomavirus (HPV) boahkuheapmi</w:t>
            </w:r>
            <w:r w:rsidR="001B6E01" w:rsidRPr="008F7F65"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.</w:t>
            </w:r>
          </w:p>
        </w:tc>
      </w:tr>
      <w:tr w:rsidR="00E24653" w:rsidRPr="008F7F65" w14:paraId="4948332D" w14:textId="77777777" w:rsidTr="009A3BFA">
        <w:tc>
          <w:tcPr>
            <w:tcW w:w="1380" w:type="dxa"/>
            <w:shd w:val="clear" w:color="auto" w:fill="E9E5E4" w:themeFill="background2"/>
          </w:tcPr>
          <w:p w14:paraId="31BC0796" w14:textId="023C0BAC" w:rsidR="00E24653" w:rsidRPr="008F7F65" w:rsidRDefault="00E24653" w:rsidP="00B10A4F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</w:pPr>
            <w:r w:rsidRPr="008F7F65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 xml:space="preserve">8. </w:t>
            </w:r>
            <w:r w:rsidR="001976AE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>luohkká</w:t>
            </w:r>
          </w:p>
        </w:tc>
        <w:tc>
          <w:tcPr>
            <w:tcW w:w="7687" w:type="dxa"/>
          </w:tcPr>
          <w:p w14:paraId="00BF5EBD" w14:textId="25E49415" w:rsidR="001B6E01" w:rsidRPr="008F7F65" w:rsidRDefault="00A87329" w:rsidP="001B03A3">
            <w:pPr>
              <w:pStyle w:val="il-li"/>
              <w:numPr>
                <w:ilvl w:val="0"/>
                <w:numId w:val="29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Ovttaskas dearvvasvuođaságastallan gaskal oahp</w:t>
            </w:r>
            <w:r w:rsidR="00B20D57"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p</w:t>
            </w: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i ja dearvvasvuođadivššára.</w:t>
            </w:r>
            <w:r w:rsidR="00B20D57"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 xml:space="preserve"> Ohppiide boahtá ovdagihtii diehtu fáttáin maid birra ságastallojuvvo.</w:t>
            </w:r>
          </w:p>
          <w:p w14:paraId="157BCBDA" w14:textId="05EA473A" w:rsidR="00E24653" w:rsidRPr="00D244E5" w:rsidRDefault="00B20D57" w:rsidP="00D244E5">
            <w:pPr>
              <w:pStyle w:val="il-li"/>
              <w:numPr>
                <w:ilvl w:val="0"/>
                <w:numId w:val="29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Ovttaskas alladat ja deaddomihtideapmi.</w:t>
            </w:r>
          </w:p>
        </w:tc>
      </w:tr>
      <w:tr w:rsidR="00E24653" w:rsidRPr="008F7F65" w14:paraId="3811FCD1" w14:textId="77777777" w:rsidTr="009A3BFA">
        <w:tc>
          <w:tcPr>
            <w:tcW w:w="1380" w:type="dxa"/>
            <w:shd w:val="clear" w:color="auto" w:fill="E9E5E4" w:themeFill="background2"/>
          </w:tcPr>
          <w:p w14:paraId="490AEA80" w14:textId="1D77027C" w:rsidR="00E24653" w:rsidRPr="008F7F65" w:rsidRDefault="00E24653" w:rsidP="00B10A4F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</w:pPr>
            <w:r w:rsidRPr="008F7F65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 xml:space="preserve">9. </w:t>
            </w:r>
            <w:r w:rsidR="001976AE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>luohkká</w:t>
            </w:r>
          </w:p>
        </w:tc>
        <w:tc>
          <w:tcPr>
            <w:tcW w:w="7687" w:type="dxa"/>
          </w:tcPr>
          <w:p w14:paraId="42D31D25" w14:textId="38224340" w:rsidR="00E24653" w:rsidRPr="008F7F65" w:rsidRDefault="00E24653" w:rsidP="00D244E5">
            <w:pPr>
              <w:pStyle w:val="il-li"/>
              <w:shd w:val="clear" w:color="auto" w:fill="FFFFFF"/>
              <w:spacing w:after="0" w:afterAutospacing="0"/>
              <w:ind w:left="720"/>
              <w:rPr>
                <w:rFonts w:ascii="Arial" w:hAnsi="Arial" w:cs="Arial"/>
                <w:sz w:val="23"/>
                <w:szCs w:val="23"/>
                <w:lang w:val="se-NO"/>
              </w:rPr>
            </w:pPr>
          </w:p>
        </w:tc>
      </w:tr>
      <w:tr w:rsidR="00E24653" w:rsidRPr="008F7F65" w14:paraId="7DA00C05" w14:textId="77777777" w:rsidTr="009A3BFA">
        <w:tc>
          <w:tcPr>
            <w:tcW w:w="1380" w:type="dxa"/>
            <w:shd w:val="clear" w:color="auto" w:fill="E9E5E4" w:themeFill="background2"/>
          </w:tcPr>
          <w:p w14:paraId="64FA08D6" w14:textId="4998378E" w:rsidR="00E24653" w:rsidRPr="008F7F65" w:rsidRDefault="00E24653" w:rsidP="00B10A4F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</w:pPr>
            <w:r w:rsidRPr="008F7F65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 xml:space="preserve">10. </w:t>
            </w:r>
            <w:r w:rsidR="001976AE"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  <w:t>luohkká</w:t>
            </w:r>
          </w:p>
        </w:tc>
        <w:tc>
          <w:tcPr>
            <w:tcW w:w="7687" w:type="dxa"/>
          </w:tcPr>
          <w:p w14:paraId="7D3338AF" w14:textId="0435786E" w:rsidR="001B6FC7" w:rsidRPr="00D244E5" w:rsidRDefault="00B20D57" w:rsidP="00D244E5">
            <w:pPr>
              <w:pStyle w:val="il-li"/>
              <w:numPr>
                <w:ilvl w:val="0"/>
                <w:numId w:val="30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Difteriija-, doaŋgegeasáhat-, sainnahat- ja polioboahkuheapmi.</w:t>
            </w:r>
            <w:r w:rsidR="001B6E01" w:rsidRPr="008F7F65"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3"/>
                <w:szCs w:val="23"/>
                <w:lang w:val="se-NO"/>
              </w:rPr>
              <w:t>FUOM</w:t>
            </w:r>
            <w:r w:rsidR="001B6E01" w:rsidRPr="008F7F65">
              <w:rPr>
                <w:rFonts w:ascii="Arial" w:hAnsi="Arial" w:cs="Arial"/>
                <w:b/>
                <w:bCs/>
                <w:sz w:val="23"/>
                <w:szCs w:val="23"/>
                <w:lang w:val="se-NO"/>
              </w:rPr>
              <w:t>!</w:t>
            </w:r>
            <w:r w:rsidR="001B6E01" w:rsidRPr="008F7F65"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Dát lea dat maŋimuš boahkuheapmi mánáid boahkuhanprográmmas.</w:t>
            </w:r>
            <w:r w:rsidR="001B6E01" w:rsidRPr="008F7F65"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Das maŋás ávžžuhat dáinna boahkuin boahkuhit juohke 10. jagi, maid oahppi ieš doaimmaha.</w:t>
            </w:r>
            <w:r w:rsidR="001B6FC7" w:rsidRPr="00D244E5">
              <w:rPr>
                <w:rFonts w:ascii="Arial" w:hAnsi="Arial" w:cs="Arial"/>
                <w:color w:val="333333"/>
                <w:sz w:val="23"/>
                <w:szCs w:val="23"/>
                <w:lang w:val="se-NO"/>
              </w:rPr>
              <w:t>.</w:t>
            </w:r>
          </w:p>
          <w:p w14:paraId="6731D407" w14:textId="77777777" w:rsidR="00E24653" w:rsidRPr="008F7F65" w:rsidRDefault="00E24653" w:rsidP="00B10A4F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  <w:lang w:val="se-NO"/>
              </w:rPr>
            </w:pPr>
          </w:p>
        </w:tc>
      </w:tr>
    </w:tbl>
    <w:p w14:paraId="30AFD1FC" w14:textId="77777777" w:rsidR="00B446D6" w:rsidRPr="008F7F65" w:rsidRDefault="00B446D6" w:rsidP="00B10A4F">
      <w:pPr>
        <w:pStyle w:val="Default"/>
        <w:rPr>
          <w:rFonts w:ascii="Arial" w:hAnsi="Arial" w:cs="Arial"/>
          <w:color w:val="auto"/>
          <w:sz w:val="23"/>
          <w:szCs w:val="23"/>
          <w:lang w:val="se-NO"/>
        </w:rPr>
      </w:pPr>
    </w:p>
    <w:p w14:paraId="3812B846" w14:textId="3F574EE4" w:rsidR="00B10A4F" w:rsidRPr="008F7F65" w:rsidRDefault="001B6FC7" w:rsidP="00B10A4F">
      <w:pPr>
        <w:pStyle w:val="Default"/>
        <w:rPr>
          <w:rFonts w:ascii="Arial" w:hAnsi="Arial" w:cs="Arial"/>
          <w:color w:val="auto"/>
          <w:sz w:val="23"/>
          <w:szCs w:val="23"/>
          <w:lang w:val="se-NO"/>
        </w:rPr>
      </w:pPr>
      <w:r>
        <w:rPr>
          <w:rFonts w:ascii="Arial" w:hAnsi="Arial" w:cs="Arial"/>
          <w:color w:val="auto"/>
          <w:sz w:val="23"/>
          <w:szCs w:val="23"/>
          <w:lang w:val="se-NO"/>
        </w:rPr>
        <w:t>Lassin addojuvvo čuovvovaš buot luohkácehkiin</w:t>
      </w:r>
      <w:r w:rsidR="009A3BFA" w:rsidRPr="008F7F65">
        <w:rPr>
          <w:rFonts w:ascii="Arial" w:hAnsi="Arial" w:cs="Arial"/>
          <w:color w:val="auto"/>
          <w:sz w:val="23"/>
          <w:szCs w:val="23"/>
          <w:lang w:val="se-NO"/>
        </w:rPr>
        <w:t>:</w:t>
      </w:r>
    </w:p>
    <w:p w14:paraId="0152B75F" w14:textId="7B174594" w:rsidR="001B6E01" w:rsidRPr="008F7F65" w:rsidRDefault="001B6FC7" w:rsidP="001B6E01">
      <w:pPr>
        <w:pStyle w:val="il-li"/>
        <w:numPr>
          <w:ilvl w:val="0"/>
          <w:numId w:val="18"/>
        </w:numPr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  <w:lang w:val="se-NO"/>
        </w:rPr>
      </w:pPr>
      <w:r>
        <w:rPr>
          <w:rFonts w:ascii="Arial" w:hAnsi="Arial" w:cs="Arial"/>
          <w:color w:val="333333"/>
          <w:sz w:val="23"/>
          <w:szCs w:val="23"/>
          <w:lang w:val="se-NO"/>
        </w:rPr>
        <w:t>Ovttaskas čuovvuleapmi dárbbu mielde.</w:t>
      </w:r>
    </w:p>
    <w:p w14:paraId="5E4621E9" w14:textId="757C13AD" w:rsidR="00B10A4F" w:rsidRPr="008F7F65" w:rsidRDefault="001B6FC7" w:rsidP="00B10A4F">
      <w:pPr>
        <w:pStyle w:val="il-li"/>
        <w:numPr>
          <w:ilvl w:val="0"/>
          <w:numId w:val="18"/>
        </w:numPr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  <w:lang w:val="se-NO"/>
        </w:rPr>
      </w:pPr>
      <w:r>
        <w:rPr>
          <w:rFonts w:ascii="Arial" w:hAnsi="Arial" w:cs="Arial"/>
          <w:color w:val="333333"/>
          <w:sz w:val="23"/>
          <w:szCs w:val="23"/>
          <w:lang w:val="se-NO"/>
        </w:rPr>
        <w:t>Mearrediđolaš dearvvasvuođaiskkus dihto ovttaskas ságastallamiid vuođul.</w:t>
      </w:r>
    </w:p>
    <w:p w14:paraId="101E878C" w14:textId="3E1C06D0" w:rsidR="00B13A94" w:rsidRPr="008F7F65" w:rsidRDefault="001B6FC7" w:rsidP="00B10A4F">
      <w:pPr>
        <w:pStyle w:val="il-li"/>
        <w:numPr>
          <w:ilvl w:val="0"/>
          <w:numId w:val="18"/>
        </w:numPr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  <w:lang w:val="se-NO"/>
        </w:rPr>
      </w:pPr>
      <w:r>
        <w:rPr>
          <w:rFonts w:ascii="Arial" w:hAnsi="Arial" w:cs="Arial"/>
          <w:color w:val="333333"/>
          <w:sz w:val="23"/>
          <w:szCs w:val="23"/>
          <w:lang w:val="se-NO"/>
        </w:rPr>
        <w:t>Joavkoságastallamat dárbbu mielde.</w:t>
      </w:r>
    </w:p>
    <w:p w14:paraId="7CB0E735" w14:textId="77777777" w:rsidR="00B10A4F" w:rsidRPr="008F7F65" w:rsidRDefault="00B10A4F" w:rsidP="00B10A4F">
      <w:pPr>
        <w:pStyle w:val="Default"/>
        <w:rPr>
          <w:rFonts w:ascii="Arial" w:hAnsi="Arial" w:cs="Arial"/>
          <w:color w:val="auto"/>
          <w:sz w:val="23"/>
          <w:szCs w:val="23"/>
          <w:lang w:val="se-NO"/>
        </w:rPr>
      </w:pPr>
    </w:p>
    <w:p w14:paraId="29A2D830" w14:textId="2D596CBF" w:rsidR="00B10A4F" w:rsidRPr="008F7F65" w:rsidRDefault="001B6FC7" w:rsidP="00B10A4F">
      <w:pPr>
        <w:pStyle w:val="Default"/>
        <w:rPr>
          <w:rFonts w:ascii="Arial" w:hAnsi="Arial" w:cs="Arial"/>
          <w:color w:val="auto"/>
          <w:sz w:val="23"/>
          <w:szCs w:val="23"/>
          <w:lang w:val="se-NO"/>
        </w:rPr>
      </w:pPr>
      <w:r>
        <w:rPr>
          <w:rFonts w:ascii="Arial" w:hAnsi="Arial" w:cs="Arial"/>
          <w:color w:val="auto"/>
          <w:sz w:val="23"/>
          <w:szCs w:val="23"/>
          <w:lang w:val="se-NO"/>
        </w:rPr>
        <w:t>Dearvvuođaiguin</w:t>
      </w:r>
      <w:r w:rsidR="00B10A4F" w:rsidRPr="008F7F65">
        <w:rPr>
          <w:rFonts w:ascii="Arial" w:hAnsi="Arial" w:cs="Arial"/>
          <w:color w:val="auto"/>
          <w:sz w:val="23"/>
          <w:szCs w:val="23"/>
          <w:lang w:val="se-NO"/>
        </w:rPr>
        <w:t xml:space="preserve"> </w:t>
      </w:r>
    </w:p>
    <w:p w14:paraId="674C6DB2" w14:textId="77777777" w:rsidR="00B10A4F" w:rsidRPr="008F7F65" w:rsidRDefault="00B10A4F" w:rsidP="00B10A4F">
      <w:pPr>
        <w:pStyle w:val="Default"/>
        <w:rPr>
          <w:rFonts w:ascii="Arial" w:hAnsi="Arial" w:cs="Arial"/>
          <w:color w:val="auto"/>
          <w:sz w:val="23"/>
          <w:szCs w:val="23"/>
          <w:lang w:val="se-NO"/>
        </w:rPr>
      </w:pPr>
    </w:p>
    <w:p w14:paraId="7A1931B5" w14:textId="77777777" w:rsidR="00B10A4F" w:rsidRPr="008F7F65" w:rsidRDefault="00B10A4F" w:rsidP="00B10A4F">
      <w:pPr>
        <w:pStyle w:val="Default"/>
        <w:rPr>
          <w:rFonts w:ascii="Arial" w:hAnsi="Arial" w:cs="Arial"/>
          <w:color w:val="auto"/>
          <w:sz w:val="23"/>
          <w:szCs w:val="23"/>
          <w:lang w:val="se-NO"/>
        </w:rPr>
      </w:pPr>
    </w:p>
    <w:p w14:paraId="3394EA1C" w14:textId="3AA26C26" w:rsidR="00B10A4F" w:rsidRPr="008F7F65" w:rsidRDefault="009A3BFA" w:rsidP="00B10A4F">
      <w:pPr>
        <w:pStyle w:val="Default"/>
        <w:rPr>
          <w:rFonts w:ascii="Arial" w:hAnsi="Arial" w:cs="Arial"/>
          <w:color w:val="auto"/>
          <w:sz w:val="23"/>
          <w:szCs w:val="23"/>
          <w:lang w:val="se-NO"/>
        </w:rPr>
      </w:pPr>
      <w:r w:rsidRPr="008F7F65">
        <w:rPr>
          <w:rFonts w:ascii="Arial" w:hAnsi="Arial" w:cs="Arial"/>
          <w:color w:val="auto"/>
          <w:sz w:val="23"/>
          <w:szCs w:val="23"/>
          <w:lang w:val="se-NO"/>
        </w:rPr>
        <w:t>Iselin Vuolab</w:t>
      </w:r>
    </w:p>
    <w:p w14:paraId="72E609AA" w14:textId="77777777" w:rsidR="00B10A4F" w:rsidRPr="008F7F65" w:rsidRDefault="00B10A4F" w:rsidP="00B10A4F">
      <w:pPr>
        <w:pStyle w:val="Default"/>
        <w:rPr>
          <w:rFonts w:ascii="Arial" w:hAnsi="Arial" w:cs="Arial"/>
          <w:color w:val="auto"/>
          <w:sz w:val="23"/>
          <w:szCs w:val="23"/>
          <w:lang w:val="se-NO"/>
        </w:rPr>
      </w:pPr>
    </w:p>
    <w:p w14:paraId="7E0DA242" w14:textId="5052AE65" w:rsidR="00B10A4F" w:rsidRPr="008F7F65" w:rsidRDefault="001B6FC7" w:rsidP="00B10A4F">
      <w:pPr>
        <w:pStyle w:val="Default"/>
        <w:rPr>
          <w:rFonts w:ascii="Arial" w:hAnsi="Arial" w:cs="Arial"/>
          <w:color w:val="auto"/>
          <w:sz w:val="20"/>
          <w:szCs w:val="20"/>
          <w:lang w:val="se-NO"/>
        </w:rPr>
      </w:pPr>
      <w:r>
        <w:rPr>
          <w:rFonts w:ascii="Arial" w:hAnsi="Arial" w:cs="Arial"/>
          <w:color w:val="auto"/>
          <w:sz w:val="20"/>
          <w:szCs w:val="20"/>
          <w:lang w:val="se-NO"/>
        </w:rPr>
        <w:t>Dearvvasvuođadivššár</w:t>
      </w:r>
    </w:p>
    <w:p w14:paraId="61134B17" w14:textId="64DDCBA8" w:rsidR="00F10E28" w:rsidRPr="008F7F65" w:rsidRDefault="00F10E28" w:rsidP="00B10A4F">
      <w:pPr>
        <w:pStyle w:val="Default"/>
        <w:rPr>
          <w:rFonts w:ascii="Arial" w:hAnsi="Arial" w:cs="Arial"/>
          <w:color w:val="auto"/>
          <w:sz w:val="20"/>
          <w:szCs w:val="20"/>
          <w:lang w:val="se-NO"/>
        </w:rPr>
      </w:pPr>
      <w:r w:rsidRPr="008F7F65">
        <w:rPr>
          <w:rFonts w:ascii="Arial" w:hAnsi="Arial" w:cs="Arial"/>
          <w:color w:val="auto"/>
          <w:sz w:val="20"/>
          <w:szCs w:val="20"/>
          <w:lang w:val="se-NO"/>
        </w:rPr>
        <w:t>Tlf: 930 39 730</w:t>
      </w:r>
    </w:p>
    <w:p w14:paraId="14EC3FB1" w14:textId="6C8341ED" w:rsidR="007509E8" w:rsidRPr="008F7F65" w:rsidRDefault="007509E8" w:rsidP="007509E8">
      <w:pPr>
        <w:rPr>
          <w:lang w:val="se-NO"/>
        </w:rPr>
      </w:pPr>
    </w:p>
    <w:sectPr w:rsidR="007509E8" w:rsidRPr="008F7F65" w:rsidSect="00A35EE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9CF06" w14:textId="77777777" w:rsidR="00EC607D" w:rsidRDefault="00EC607D" w:rsidP="007509E8">
      <w:r>
        <w:separator/>
      </w:r>
    </w:p>
  </w:endnote>
  <w:endnote w:type="continuationSeparator" w:id="0">
    <w:p w14:paraId="6480D66B" w14:textId="77777777" w:rsidR="00EC607D" w:rsidRDefault="00EC607D" w:rsidP="0075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corde BE Regular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215DD" w14:paraId="4AEF9518" w14:textId="77777777" w:rsidTr="78584A23">
      <w:tc>
        <w:tcPr>
          <w:tcW w:w="3020" w:type="dxa"/>
        </w:tcPr>
        <w:p w14:paraId="5305B613" w14:textId="77777777" w:rsidR="00B215DD" w:rsidRDefault="00B215DD" w:rsidP="007509E8">
          <w:pPr>
            <w:pStyle w:val="Topptekst"/>
          </w:pPr>
        </w:p>
      </w:tc>
      <w:tc>
        <w:tcPr>
          <w:tcW w:w="3020" w:type="dxa"/>
        </w:tcPr>
        <w:p w14:paraId="1D26E07B" w14:textId="77777777" w:rsidR="00B215DD" w:rsidRDefault="00B215DD" w:rsidP="007509E8">
          <w:pPr>
            <w:pStyle w:val="Topptekst"/>
          </w:pPr>
        </w:p>
      </w:tc>
      <w:tc>
        <w:tcPr>
          <w:tcW w:w="3020" w:type="dxa"/>
        </w:tcPr>
        <w:p w14:paraId="777E7F89" w14:textId="77777777" w:rsidR="00B215DD" w:rsidRDefault="00B215DD" w:rsidP="007509E8">
          <w:pPr>
            <w:pStyle w:val="Topptekst"/>
          </w:pPr>
        </w:p>
      </w:tc>
    </w:tr>
  </w:tbl>
  <w:p w14:paraId="643789F7" w14:textId="77777777" w:rsidR="00B215DD" w:rsidRDefault="00B215DD" w:rsidP="007509E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C742A" w14:textId="77777777" w:rsidR="00B10A4F" w:rsidRDefault="00B10A4F" w:rsidP="00B10A4F">
    <w:pPr>
      <w:pStyle w:val="Default"/>
    </w:pPr>
  </w:p>
  <w:p w14:paraId="69414726" w14:textId="2D99F13A" w:rsidR="00B10A4F" w:rsidRDefault="00B10A4F" w:rsidP="00B10A4F">
    <w:pPr>
      <w:pStyle w:val="Default"/>
      <w:rPr>
        <w:color w:val="auto"/>
        <w:sz w:val="17"/>
        <w:szCs w:val="17"/>
      </w:rPr>
    </w:pPr>
    <w:r>
      <w:rPr>
        <w:b/>
        <w:bCs/>
        <w:color w:val="auto"/>
        <w:sz w:val="17"/>
        <w:szCs w:val="17"/>
      </w:rPr>
      <w:t xml:space="preserve">Postadresse: </w:t>
    </w:r>
    <w:r>
      <w:rPr>
        <w:b/>
        <w:bCs/>
        <w:color w:val="auto"/>
        <w:sz w:val="17"/>
        <w:szCs w:val="17"/>
      </w:rPr>
      <w:tab/>
    </w:r>
    <w:r>
      <w:rPr>
        <w:b/>
        <w:bCs/>
        <w:color w:val="auto"/>
        <w:sz w:val="17"/>
        <w:szCs w:val="17"/>
      </w:rPr>
      <w:tab/>
    </w:r>
    <w:r w:rsidR="00DA002E">
      <w:rPr>
        <w:b/>
        <w:bCs/>
        <w:color w:val="auto"/>
        <w:sz w:val="17"/>
        <w:szCs w:val="17"/>
      </w:rPr>
      <w:tab/>
    </w:r>
    <w:r>
      <w:rPr>
        <w:b/>
        <w:bCs/>
        <w:color w:val="auto"/>
        <w:sz w:val="17"/>
        <w:szCs w:val="17"/>
      </w:rPr>
      <w:t xml:space="preserve">Besøksadresse: </w:t>
    </w:r>
    <w:r>
      <w:rPr>
        <w:b/>
        <w:bCs/>
        <w:color w:val="auto"/>
        <w:sz w:val="17"/>
        <w:szCs w:val="17"/>
      </w:rPr>
      <w:tab/>
    </w:r>
    <w:r>
      <w:rPr>
        <w:b/>
        <w:bCs/>
        <w:color w:val="auto"/>
        <w:sz w:val="17"/>
        <w:szCs w:val="17"/>
      </w:rPr>
      <w:tab/>
    </w:r>
    <w:r w:rsidR="00DA002E">
      <w:rPr>
        <w:b/>
        <w:bCs/>
        <w:color w:val="auto"/>
        <w:sz w:val="17"/>
        <w:szCs w:val="17"/>
      </w:rPr>
      <w:tab/>
    </w:r>
    <w:r>
      <w:rPr>
        <w:b/>
        <w:bCs/>
        <w:color w:val="auto"/>
        <w:sz w:val="17"/>
        <w:szCs w:val="17"/>
      </w:rPr>
      <w:t xml:space="preserve">Telefon: </w:t>
    </w:r>
    <w:r>
      <w:rPr>
        <w:b/>
        <w:bCs/>
        <w:color w:val="auto"/>
        <w:sz w:val="17"/>
        <w:szCs w:val="17"/>
      </w:rPr>
      <w:tab/>
    </w:r>
    <w:r>
      <w:rPr>
        <w:b/>
        <w:bCs/>
        <w:color w:val="auto"/>
        <w:sz w:val="17"/>
        <w:szCs w:val="17"/>
      </w:rPr>
      <w:tab/>
    </w:r>
    <w:r>
      <w:rPr>
        <w:b/>
        <w:bCs/>
        <w:color w:val="auto"/>
        <w:sz w:val="17"/>
        <w:szCs w:val="17"/>
      </w:rPr>
      <w:tab/>
    </w:r>
    <w:r>
      <w:rPr>
        <w:color w:val="auto"/>
        <w:sz w:val="17"/>
        <w:szCs w:val="17"/>
      </w:rPr>
      <w:t xml:space="preserve">Bank: 4932 05 00019 Postboks 84 </w:t>
    </w:r>
    <w:r>
      <w:rPr>
        <w:color w:val="auto"/>
        <w:sz w:val="17"/>
        <w:szCs w:val="17"/>
      </w:rPr>
      <w:tab/>
    </w:r>
    <w:r>
      <w:rPr>
        <w:color w:val="auto"/>
        <w:sz w:val="17"/>
        <w:szCs w:val="17"/>
      </w:rPr>
      <w:tab/>
    </w:r>
    <w:r>
      <w:rPr>
        <w:color w:val="auto"/>
        <w:sz w:val="17"/>
        <w:szCs w:val="17"/>
      </w:rPr>
      <w:tab/>
      <w:t xml:space="preserve">Ráđđeviessogeaidnu 4 </w:t>
    </w:r>
    <w:r>
      <w:rPr>
        <w:color w:val="auto"/>
        <w:sz w:val="17"/>
        <w:szCs w:val="17"/>
      </w:rPr>
      <w:tab/>
    </w:r>
    <w:r w:rsidR="00DA002E">
      <w:rPr>
        <w:color w:val="auto"/>
        <w:sz w:val="17"/>
        <w:szCs w:val="17"/>
      </w:rPr>
      <w:tab/>
    </w:r>
    <w:r>
      <w:rPr>
        <w:color w:val="auto"/>
        <w:sz w:val="17"/>
        <w:szCs w:val="17"/>
      </w:rPr>
      <w:t xml:space="preserve">78 46 80 00 </w:t>
    </w:r>
    <w:r>
      <w:rPr>
        <w:color w:val="auto"/>
        <w:sz w:val="17"/>
        <w:szCs w:val="17"/>
      </w:rPr>
      <w:tab/>
    </w:r>
    <w:r>
      <w:rPr>
        <w:color w:val="auto"/>
        <w:sz w:val="17"/>
        <w:szCs w:val="17"/>
      </w:rPr>
      <w:tab/>
      <w:t xml:space="preserve">Org.nr.: 00963376030 9735 Kárášjohka Karasjok </w:t>
    </w:r>
    <w:r>
      <w:rPr>
        <w:color w:val="auto"/>
        <w:sz w:val="17"/>
        <w:szCs w:val="17"/>
      </w:rPr>
      <w:tab/>
    </w:r>
    <w:r>
      <w:rPr>
        <w:color w:val="auto"/>
        <w:sz w:val="17"/>
        <w:szCs w:val="17"/>
      </w:rPr>
      <w:tab/>
      <w:t xml:space="preserve">9730 Kárášjohka Karasjok </w:t>
    </w:r>
    <w:r>
      <w:rPr>
        <w:color w:val="auto"/>
        <w:sz w:val="17"/>
        <w:szCs w:val="17"/>
      </w:rPr>
      <w:tab/>
    </w:r>
    <w:r>
      <w:rPr>
        <w:color w:val="auto"/>
        <w:sz w:val="17"/>
        <w:szCs w:val="17"/>
      </w:rPr>
      <w:tab/>
    </w:r>
    <w:r>
      <w:rPr>
        <w:color w:val="auto"/>
        <w:sz w:val="17"/>
        <w:szCs w:val="17"/>
      </w:rPr>
      <w:tab/>
    </w:r>
  </w:p>
  <w:p w14:paraId="0853591F" w14:textId="196DCCB6" w:rsidR="00B10A4F" w:rsidRPr="009A1E8B" w:rsidRDefault="0033564A" w:rsidP="00B10A4F">
    <w:pPr>
      <w:pStyle w:val="Default"/>
      <w:rPr>
        <w:color w:val="auto"/>
        <w:sz w:val="17"/>
        <w:szCs w:val="17"/>
      </w:rPr>
    </w:pPr>
    <w:hyperlink r:id="rId1" w:history="1">
      <w:r w:rsidR="00B10A4F" w:rsidRPr="009A1E8B">
        <w:rPr>
          <w:rStyle w:val="Hyperkobling"/>
          <w:color w:val="auto"/>
          <w:sz w:val="17"/>
          <w:szCs w:val="17"/>
          <w:u w:val="none"/>
        </w:rPr>
        <w:t>postmottak@karasjok.kommune.no</w:t>
      </w:r>
    </w:hyperlink>
    <w:r w:rsidR="00B10A4F" w:rsidRPr="009A1E8B">
      <w:rPr>
        <w:color w:val="auto"/>
        <w:sz w:val="17"/>
        <w:szCs w:val="17"/>
      </w:rPr>
      <w:tab/>
      <w:t>w</w:t>
    </w:r>
    <w:r w:rsidR="00B10A4F">
      <w:rPr>
        <w:color w:val="auto"/>
        <w:sz w:val="17"/>
        <w:szCs w:val="17"/>
      </w:rPr>
      <w:t>w</w:t>
    </w:r>
    <w:r w:rsidR="00B10A4F" w:rsidRPr="009A1E8B">
      <w:rPr>
        <w:color w:val="auto"/>
        <w:sz w:val="17"/>
        <w:szCs w:val="17"/>
      </w:rPr>
      <w:t xml:space="preserve">w.karasjok.kommune.no </w:t>
    </w:r>
  </w:p>
  <w:p w14:paraId="4E3A8D01" w14:textId="77777777" w:rsidR="00EC607D" w:rsidRDefault="00EC60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6A043" w14:textId="77777777" w:rsidR="00EC607D" w:rsidRDefault="00EC607D" w:rsidP="007509E8">
      <w:r>
        <w:separator/>
      </w:r>
    </w:p>
  </w:footnote>
  <w:footnote w:type="continuationSeparator" w:id="0">
    <w:p w14:paraId="58C2C9F0" w14:textId="77777777" w:rsidR="00EC607D" w:rsidRDefault="00EC607D" w:rsidP="00750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E5F0" w14:textId="08F52C5F" w:rsidR="007509E8" w:rsidRPr="00E74020" w:rsidRDefault="007509E8" w:rsidP="007509E8">
    <w:pPr>
      <w:pStyle w:val="Topptekst"/>
      <w:jc w:val="right"/>
      <w:rPr>
        <w:sz w:val="16"/>
        <w:szCs w:val="16"/>
      </w:rPr>
    </w:pPr>
    <w:r w:rsidRPr="00E74020">
      <w:rPr>
        <w:sz w:val="16"/>
        <w:szCs w:val="16"/>
      </w:rPr>
      <w:t xml:space="preserve">Side </w:t>
    </w:r>
    <w:r w:rsidRPr="00E74020">
      <w:rPr>
        <w:rStyle w:val="Sidetall"/>
        <w:rFonts w:ascii="Arial" w:hAnsi="Arial"/>
        <w:szCs w:val="16"/>
      </w:rPr>
      <w:fldChar w:fldCharType="begin"/>
    </w:r>
    <w:r w:rsidRPr="00E74020">
      <w:rPr>
        <w:rStyle w:val="Sidetall"/>
        <w:rFonts w:ascii="Arial" w:hAnsi="Arial"/>
        <w:szCs w:val="16"/>
      </w:rPr>
      <w:instrText xml:space="preserve"> PAGE </w:instrText>
    </w:r>
    <w:r w:rsidRPr="00E74020">
      <w:rPr>
        <w:rStyle w:val="Sidetall"/>
        <w:rFonts w:ascii="Arial" w:hAnsi="Arial"/>
        <w:szCs w:val="16"/>
      </w:rPr>
      <w:fldChar w:fldCharType="separate"/>
    </w:r>
    <w:r w:rsidR="00BD0DC3">
      <w:rPr>
        <w:rStyle w:val="Sidetall"/>
        <w:rFonts w:ascii="Arial" w:hAnsi="Arial"/>
        <w:noProof/>
        <w:szCs w:val="16"/>
      </w:rPr>
      <w:t>4</w:t>
    </w:r>
    <w:r w:rsidRPr="00E74020">
      <w:rPr>
        <w:rStyle w:val="Sidetall"/>
        <w:rFonts w:ascii="Arial" w:hAnsi="Arial"/>
        <w:szCs w:val="16"/>
      </w:rPr>
      <w:fldChar w:fldCharType="end"/>
    </w:r>
    <w:r w:rsidRPr="00E74020">
      <w:rPr>
        <w:rStyle w:val="Sidetall"/>
        <w:rFonts w:ascii="Arial" w:hAnsi="Arial"/>
        <w:szCs w:val="16"/>
      </w:rPr>
      <w:t xml:space="preserve"> av </w:t>
    </w:r>
    <w:r w:rsidRPr="00E74020">
      <w:rPr>
        <w:rStyle w:val="Sidetall"/>
        <w:rFonts w:ascii="Arial" w:hAnsi="Arial"/>
        <w:szCs w:val="16"/>
      </w:rPr>
      <w:fldChar w:fldCharType="begin"/>
    </w:r>
    <w:r w:rsidRPr="00E74020">
      <w:rPr>
        <w:rStyle w:val="Sidetall"/>
        <w:rFonts w:ascii="Arial" w:hAnsi="Arial"/>
        <w:szCs w:val="16"/>
      </w:rPr>
      <w:instrText xml:space="preserve"> PAGE </w:instrText>
    </w:r>
    <w:r w:rsidRPr="00E74020">
      <w:rPr>
        <w:rStyle w:val="Sidetall"/>
        <w:rFonts w:ascii="Arial" w:hAnsi="Arial"/>
        <w:szCs w:val="16"/>
      </w:rPr>
      <w:fldChar w:fldCharType="separate"/>
    </w:r>
    <w:r w:rsidR="00BD0DC3">
      <w:rPr>
        <w:rStyle w:val="Sidetall"/>
        <w:rFonts w:ascii="Arial" w:hAnsi="Arial"/>
        <w:noProof/>
        <w:szCs w:val="16"/>
      </w:rPr>
      <w:t>4</w:t>
    </w:r>
    <w:r w:rsidRPr="00E74020">
      <w:rPr>
        <w:rStyle w:val="Sidetall"/>
        <w:rFonts w:ascii="Arial" w:hAnsi="Arial"/>
        <w:szCs w:val="16"/>
      </w:rPr>
      <w:fldChar w:fldCharType="end"/>
    </w:r>
  </w:p>
  <w:p w14:paraId="18562EB0" w14:textId="77777777" w:rsidR="00B215DD" w:rsidRDefault="007509E8" w:rsidP="007509E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241118C7" wp14:editId="3EF04569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415637" cy="483235"/>
          <wp:effectExtent l="0" t="0" r="3810" b="0"/>
          <wp:wrapSquare wrapText="bothSides"/>
          <wp:docPr id="4" name="Bilde 4" descr="Et bilde som inneholder tekst, skil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skilt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81"/>
                  <a:stretch/>
                </pic:blipFill>
                <pic:spPr bwMode="auto">
                  <a:xfrm>
                    <a:off x="0" y="0"/>
                    <a:ext cx="415637" cy="483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8" w:type="dxa"/>
      <w:tblCellMar>
        <w:left w:w="0" w:type="dxa"/>
      </w:tblCellMar>
      <w:tblLook w:val="00A0" w:firstRow="1" w:lastRow="0" w:firstColumn="1" w:lastColumn="0" w:noHBand="0" w:noVBand="0"/>
    </w:tblPr>
    <w:tblGrid>
      <w:gridCol w:w="9214"/>
      <w:gridCol w:w="194"/>
    </w:tblGrid>
    <w:tr w:rsidR="007509E8" w14:paraId="085D0CA7" w14:textId="77777777" w:rsidTr="00AD4672">
      <w:trPr>
        <w:trHeight w:hRule="exact" w:val="1142"/>
      </w:trPr>
      <w:tc>
        <w:tcPr>
          <w:tcW w:w="9214" w:type="dxa"/>
          <w:shd w:val="clear" w:color="auto" w:fill="auto"/>
        </w:tcPr>
        <w:p w14:paraId="4CE40925" w14:textId="1783ECA9" w:rsidR="007509E8" w:rsidRDefault="007509E8" w:rsidP="00AD4672">
          <w:pPr>
            <w:pStyle w:val="Topptekst"/>
            <w:tabs>
              <w:tab w:val="clear" w:pos="4536"/>
              <w:tab w:val="clear" w:pos="9072"/>
              <w:tab w:val="center" w:pos="4553"/>
            </w:tabs>
            <w:rPr>
              <w:sz w:val="16"/>
              <w:szCs w:val="16"/>
            </w:rPr>
          </w:pPr>
          <w:r>
            <w:rPr>
              <w:noProof/>
              <w:lang w:eastAsia="nb-NO"/>
            </w:rPr>
            <w:drawing>
              <wp:inline distT="0" distB="0" distL="0" distR="0" wp14:anchorId="22A3B30D" wp14:editId="7D18AE65">
                <wp:extent cx="2234657" cy="483738"/>
                <wp:effectExtent l="0" t="0" r="635" b="0"/>
                <wp:docPr id="5" name="Bilde 5" descr="Et bilde som inneholder tekst, skilt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 descr="Et bilde som inneholder tekst, skilt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003" cy="497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F33AB6">
            <w:rPr>
              <w:sz w:val="16"/>
              <w:szCs w:val="16"/>
            </w:rPr>
            <w:t xml:space="preserve"> </w:t>
          </w:r>
          <w:r w:rsidR="00AD4672">
            <w:rPr>
              <w:sz w:val="16"/>
              <w:szCs w:val="16"/>
            </w:rPr>
            <w:tab/>
          </w:r>
        </w:p>
        <w:p w14:paraId="19880D6D" w14:textId="20D30269" w:rsidR="00A35EE9" w:rsidRDefault="00A35EE9" w:rsidP="00AD4672">
          <w:pPr>
            <w:spacing w:line="240" w:lineRule="auto"/>
            <w:jc w:val="right"/>
          </w:pPr>
          <w:r>
            <w:t xml:space="preserve">   Mánáid, nuoraid ja bearašovttadat / </w:t>
          </w:r>
          <w:r w:rsidR="00AD4672" w:rsidRPr="00A35EE9">
            <w:t>Dearvvasvuođabuohccedivššárbálvalus</w:t>
          </w:r>
        </w:p>
        <w:p w14:paraId="1035751D" w14:textId="77777777" w:rsidR="00AD4672" w:rsidRDefault="00AD4672" w:rsidP="00AD4672">
          <w:pPr>
            <w:spacing w:line="240" w:lineRule="auto"/>
            <w:jc w:val="center"/>
          </w:pPr>
        </w:p>
        <w:p w14:paraId="633FBB70" w14:textId="5AF44E0F" w:rsidR="007509E8" w:rsidRPr="00E74020" w:rsidRDefault="007509E8" w:rsidP="00AD4672">
          <w:pPr>
            <w:pStyle w:val="Topptekst"/>
            <w:jc w:val="right"/>
            <w:rPr>
              <w:sz w:val="16"/>
              <w:szCs w:val="16"/>
            </w:rPr>
          </w:pPr>
        </w:p>
        <w:p w14:paraId="1F06A037" w14:textId="77777777" w:rsidR="007509E8" w:rsidRPr="00032FB0" w:rsidRDefault="007509E8" w:rsidP="00AD4672">
          <w:pPr>
            <w:pStyle w:val="Overskrift1"/>
          </w:pPr>
        </w:p>
        <w:p w14:paraId="5C3D205E" w14:textId="77777777" w:rsidR="007509E8" w:rsidRDefault="007509E8" w:rsidP="00AD4672">
          <w:pPr>
            <w:spacing w:line="240" w:lineRule="auto"/>
          </w:pPr>
        </w:p>
        <w:p w14:paraId="300F8D71" w14:textId="77777777" w:rsidR="007509E8" w:rsidRDefault="007509E8" w:rsidP="00AD4672">
          <w:pPr>
            <w:spacing w:line="240" w:lineRule="auto"/>
          </w:pPr>
        </w:p>
        <w:p w14:paraId="5FB1F2FA" w14:textId="77777777" w:rsidR="007509E8" w:rsidRPr="004F396A" w:rsidRDefault="007509E8" w:rsidP="00AD4672">
          <w:pPr>
            <w:spacing w:line="240" w:lineRule="auto"/>
          </w:pPr>
        </w:p>
      </w:tc>
      <w:tc>
        <w:tcPr>
          <w:tcW w:w="194" w:type="dxa"/>
          <w:shd w:val="clear" w:color="auto" w:fill="auto"/>
        </w:tcPr>
        <w:p w14:paraId="48C3533C" w14:textId="77777777" w:rsidR="007509E8" w:rsidRPr="00AB5B41" w:rsidRDefault="007509E8" w:rsidP="00AD4672">
          <w:pPr>
            <w:pStyle w:val="Topptekst"/>
          </w:pPr>
        </w:p>
      </w:tc>
    </w:tr>
  </w:tbl>
  <w:p w14:paraId="74BB0CB3" w14:textId="387955AC" w:rsidR="007509E8" w:rsidRDefault="00AD4672" w:rsidP="00AD4672">
    <w:pPr>
      <w:pStyle w:val="Topptekst"/>
      <w:jc w:val="center"/>
    </w:pPr>
    <w:r>
      <w:t xml:space="preserve">                                                     Enhet for barn, unge og familie / </w:t>
    </w:r>
    <w:r w:rsidR="00A35EE9" w:rsidRPr="00A35EE9">
      <w:t>Helsesykepleiertjenesten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422C"/>
    <w:multiLevelType w:val="hybridMultilevel"/>
    <w:tmpl w:val="C3949A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5D29"/>
    <w:multiLevelType w:val="hybridMultilevel"/>
    <w:tmpl w:val="509E2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688C"/>
    <w:multiLevelType w:val="hybridMultilevel"/>
    <w:tmpl w:val="3F609C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6690D"/>
    <w:multiLevelType w:val="hybridMultilevel"/>
    <w:tmpl w:val="C11E1C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4F2A"/>
    <w:multiLevelType w:val="hybridMultilevel"/>
    <w:tmpl w:val="3C283A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A721C"/>
    <w:multiLevelType w:val="hybridMultilevel"/>
    <w:tmpl w:val="F5EC2A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009EE"/>
    <w:multiLevelType w:val="multilevel"/>
    <w:tmpl w:val="5440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E562CD"/>
    <w:multiLevelType w:val="multilevel"/>
    <w:tmpl w:val="471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700443"/>
    <w:multiLevelType w:val="hybridMultilevel"/>
    <w:tmpl w:val="5C92AFEC"/>
    <w:lvl w:ilvl="0" w:tplc="6A768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6F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86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8C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0A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C3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E8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60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03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26550"/>
    <w:multiLevelType w:val="hybridMultilevel"/>
    <w:tmpl w:val="94701EB8"/>
    <w:lvl w:ilvl="0" w:tplc="09A42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528A"/>
    <w:multiLevelType w:val="hybridMultilevel"/>
    <w:tmpl w:val="3530C6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166AB"/>
    <w:multiLevelType w:val="hybridMultilevel"/>
    <w:tmpl w:val="1B7A6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01D7A"/>
    <w:multiLevelType w:val="multilevel"/>
    <w:tmpl w:val="11BA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D69C8"/>
    <w:multiLevelType w:val="hybridMultilevel"/>
    <w:tmpl w:val="D3FC0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2709"/>
    <w:multiLevelType w:val="hybridMultilevel"/>
    <w:tmpl w:val="9744B558"/>
    <w:lvl w:ilvl="0" w:tplc="82F68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4F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C6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2D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A8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A6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AB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6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EF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257C4"/>
    <w:multiLevelType w:val="multilevel"/>
    <w:tmpl w:val="7CB0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92DF3"/>
    <w:multiLevelType w:val="multilevel"/>
    <w:tmpl w:val="E74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C4C13"/>
    <w:multiLevelType w:val="multilevel"/>
    <w:tmpl w:val="850E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004DF"/>
    <w:multiLevelType w:val="hybridMultilevel"/>
    <w:tmpl w:val="29EA3A30"/>
    <w:lvl w:ilvl="0" w:tplc="22403F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13AC3"/>
    <w:multiLevelType w:val="multilevel"/>
    <w:tmpl w:val="1214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761BC5"/>
    <w:multiLevelType w:val="hybridMultilevel"/>
    <w:tmpl w:val="BEF2E170"/>
    <w:lvl w:ilvl="0" w:tplc="137486E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335DD"/>
    <w:multiLevelType w:val="multilevel"/>
    <w:tmpl w:val="5760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B2EE9"/>
    <w:multiLevelType w:val="hybridMultilevel"/>
    <w:tmpl w:val="B4E8BEF8"/>
    <w:lvl w:ilvl="0" w:tplc="E8D4BB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BCD0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6E96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90F4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4CE4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0648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8867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3CA7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60B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CA47E5"/>
    <w:multiLevelType w:val="hybridMultilevel"/>
    <w:tmpl w:val="E1040F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E300A"/>
    <w:multiLevelType w:val="multilevel"/>
    <w:tmpl w:val="6BFA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7F6CC9"/>
    <w:multiLevelType w:val="hybridMultilevel"/>
    <w:tmpl w:val="760419D0"/>
    <w:lvl w:ilvl="0" w:tplc="8506A0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14B3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218BE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7268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F0FB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D07C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BC43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78E5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09811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A24239"/>
    <w:multiLevelType w:val="hybridMultilevel"/>
    <w:tmpl w:val="AE64A9A4"/>
    <w:lvl w:ilvl="0" w:tplc="51E0777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8107C"/>
    <w:multiLevelType w:val="hybridMultilevel"/>
    <w:tmpl w:val="21D2F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83885"/>
    <w:multiLevelType w:val="hybridMultilevel"/>
    <w:tmpl w:val="F3441AB4"/>
    <w:lvl w:ilvl="0" w:tplc="B6FC6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6E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04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09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A6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A7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09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4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E9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93F2E"/>
    <w:multiLevelType w:val="multilevel"/>
    <w:tmpl w:val="360E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5942B9"/>
    <w:multiLevelType w:val="multilevel"/>
    <w:tmpl w:val="D4BC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F57271"/>
    <w:multiLevelType w:val="multilevel"/>
    <w:tmpl w:val="2D88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67287">
    <w:abstractNumId w:val="22"/>
  </w:num>
  <w:num w:numId="2" w16cid:durableId="187178196">
    <w:abstractNumId w:val="28"/>
  </w:num>
  <w:num w:numId="3" w16cid:durableId="1990355484">
    <w:abstractNumId w:val="8"/>
  </w:num>
  <w:num w:numId="4" w16cid:durableId="367264533">
    <w:abstractNumId w:val="25"/>
  </w:num>
  <w:num w:numId="5" w16cid:durableId="199250950">
    <w:abstractNumId w:val="14"/>
  </w:num>
  <w:num w:numId="6" w16cid:durableId="1557859771">
    <w:abstractNumId w:val="20"/>
  </w:num>
  <w:num w:numId="7" w16cid:durableId="64571597">
    <w:abstractNumId w:val="9"/>
  </w:num>
  <w:num w:numId="8" w16cid:durableId="975993300">
    <w:abstractNumId w:val="26"/>
  </w:num>
  <w:num w:numId="9" w16cid:durableId="839733761">
    <w:abstractNumId w:val="17"/>
  </w:num>
  <w:num w:numId="10" w16cid:durableId="109395257">
    <w:abstractNumId w:val="31"/>
  </w:num>
  <w:num w:numId="11" w16cid:durableId="1380326193">
    <w:abstractNumId w:val="27"/>
  </w:num>
  <w:num w:numId="12" w16cid:durableId="1703482890">
    <w:abstractNumId w:val="18"/>
  </w:num>
  <w:num w:numId="13" w16cid:durableId="755521342">
    <w:abstractNumId w:val="19"/>
  </w:num>
  <w:num w:numId="14" w16cid:durableId="212740082">
    <w:abstractNumId w:val="4"/>
  </w:num>
  <w:num w:numId="15" w16cid:durableId="501118949">
    <w:abstractNumId w:val="29"/>
  </w:num>
  <w:num w:numId="16" w16cid:durableId="598022236">
    <w:abstractNumId w:val="24"/>
  </w:num>
  <w:num w:numId="17" w16cid:durableId="841703708">
    <w:abstractNumId w:val="21"/>
  </w:num>
  <w:num w:numId="18" w16cid:durableId="1374770727">
    <w:abstractNumId w:val="13"/>
  </w:num>
  <w:num w:numId="19" w16cid:durableId="138807525">
    <w:abstractNumId w:val="30"/>
  </w:num>
  <w:num w:numId="20" w16cid:durableId="1888756371">
    <w:abstractNumId w:val="2"/>
  </w:num>
  <w:num w:numId="21" w16cid:durableId="919558262">
    <w:abstractNumId w:val="6"/>
  </w:num>
  <w:num w:numId="22" w16cid:durableId="741635440">
    <w:abstractNumId w:val="0"/>
  </w:num>
  <w:num w:numId="23" w16cid:durableId="590166855">
    <w:abstractNumId w:val="3"/>
  </w:num>
  <w:num w:numId="24" w16cid:durableId="417024571">
    <w:abstractNumId w:val="7"/>
  </w:num>
  <w:num w:numId="25" w16cid:durableId="2143576679">
    <w:abstractNumId w:val="12"/>
  </w:num>
  <w:num w:numId="26" w16cid:durableId="78522235">
    <w:abstractNumId w:val="16"/>
  </w:num>
  <w:num w:numId="27" w16cid:durableId="1288393410">
    <w:abstractNumId w:val="15"/>
  </w:num>
  <w:num w:numId="28" w16cid:durableId="1509560774">
    <w:abstractNumId w:val="23"/>
  </w:num>
  <w:num w:numId="29" w16cid:durableId="130176612">
    <w:abstractNumId w:val="1"/>
  </w:num>
  <w:num w:numId="30" w16cid:durableId="52629554">
    <w:abstractNumId w:val="10"/>
  </w:num>
  <w:num w:numId="31" w16cid:durableId="259947111">
    <w:abstractNumId w:val="11"/>
  </w:num>
  <w:num w:numId="32" w16cid:durableId="1093208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7D"/>
    <w:rsid w:val="000A44ED"/>
    <w:rsid w:val="000C142B"/>
    <w:rsid w:val="000C544C"/>
    <w:rsid w:val="000D061F"/>
    <w:rsid w:val="001221DC"/>
    <w:rsid w:val="00126DC7"/>
    <w:rsid w:val="00134CB5"/>
    <w:rsid w:val="001976AE"/>
    <w:rsid w:val="001B03A3"/>
    <w:rsid w:val="001B6C9E"/>
    <w:rsid w:val="001B6E01"/>
    <w:rsid w:val="001B6FC7"/>
    <w:rsid w:val="001D30D8"/>
    <w:rsid w:val="00202D0A"/>
    <w:rsid w:val="002279AE"/>
    <w:rsid w:val="00233AD1"/>
    <w:rsid w:val="00261E17"/>
    <w:rsid w:val="002620CA"/>
    <w:rsid w:val="0026409F"/>
    <w:rsid w:val="00272C9D"/>
    <w:rsid w:val="00280EB5"/>
    <w:rsid w:val="00283920"/>
    <w:rsid w:val="002839A4"/>
    <w:rsid w:val="002A4913"/>
    <w:rsid w:val="002E5409"/>
    <w:rsid w:val="00313CDB"/>
    <w:rsid w:val="00331427"/>
    <w:rsid w:val="0033564A"/>
    <w:rsid w:val="003416F5"/>
    <w:rsid w:val="003518CC"/>
    <w:rsid w:val="00354C6D"/>
    <w:rsid w:val="003B0528"/>
    <w:rsid w:val="003B3D47"/>
    <w:rsid w:val="00401C5E"/>
    <w:rsid w:val="00444B13"/>
    <w:rsid w:val="00446EAC"/>
    <w:rsid w:val="004631E6"/>
    <w:rsid w:val="0046323F"/>
    <w:rsid w:val="004A5F00"/>
    <w:rsid w:val="004B3FBC"/>
    <w:rsid w:val="004C4A32"/>
    <w:rsid w:val="004D16DF"/>
    <w:rsid w:val="004F160C"/>
    <w:rsid w:val="00501AA9"/>
    <w:rsid w:val="00513FA7"/>
    <w:rsid w:val="00524967"/>
    <w:rsid w:val="005309E4"/>
    <w:rsid w:val="005506A5"/>
    <w:rsid w:val="00554606"/>
    <w:rsid w:val="005803A1"/>
    <w:rsid w:val="0058205B"/>
    <w:rsid w:val="00590105"/>
    <w:rsid w:val="00592F7E"/>
    <w:rsid w:val="00596B2D"/>
    <w:rsid w:val="005B0B7B"/>
    <w:rsid w:val="005F4E13"/>
    <w:rsid w:val="005F6C3D"/>
    <w:rsid w:val="005F7713"/>
    <w:rsid w:val="006227CC"/>
    <w:rsid w:val="006409FC"/>
    <w:rsid w:val="00675B1D"/>
    <w:rsid w:val="00691D2E"/>
    <w:rsid w:val="006B779E"/>
    <w:rsid w:val="006C1846"/>
    <w:rsid w:val="007019C8"/>
    <w:rsid w:val="0070680D"/>
    <w:rsid w:val="007170BA"/>
    <w:rsid w:val="00740867"/>
    <w:rsid w:val="00741EF5"/>
    <w:rsid w:val="007509E8"/>
    <w:rsid w:val="007530E8"/>
    <w:rsid w:val="00754FCA"/>
    <w:rsid w:val="00756A40"/>
    <w:rsid w:val="007D1BF8"/>
    <w:rsid w:val="007D4CA7"/>
    <w:rsid w:val="0080176D"/>
    <w:rsid w:val="008215DF"/>
    <w:rsid w:val="00830F40"/>
    <w:rsid w:val="008460CB"/>
    <w:rsid w:val="00855BCC"/>
    <w:rsid w:val="008A67DA"/>
    <w:rsid w:val="008B5C0F"/>
    <w:rsid w:val="008F76EF"/>
    <w:rsid w:val="008F7F65"/>
    <w:rsid w:val="00901ED4"/>
    <w:rsid w:val="00916CBB"/>
    <w:rsid w:val="00921C3E"/>
    <w:rsid w:val="00942C9F"/>
    <w:rsid w:val="009A3BFA"/>
    <w:rsid w:val="009B4123"/>
    <w:rsid w:val="009C1745"/>
    <w:rsid w:val="009C7F76"/>
    <w:rsid w:val="009E08A3"/>
    <w:rsid w:val="009E400C"/>
    <w:rsid w:val="00A2661E"/>
    <w:rsid w:val="00A35EE9"/>
    <w:rsid w:val="00A62E7A"/>
    <w:rsid w:val="00A82260"/>
    <w:rsid w:val="00A87329"/>
    <w:rsid w:val="00AB542D"/>
    <w:rsid w:val="00AB7714"/>
    <w:rsid w:val="00AD4672"/>
    <w:rsid w:val="00AD4D04"/>
    <w:rsid w:val="00AD649A"/>
    <w:rsid w:val="00AF4EA6"/>
    <w:rsid w:val="00B043A1"/>
    <w:rsid w:val="00B06548"/>
    <w:rsid w:val="00B10276"/>
    <w:rsid w:val="00B10A4F"/>
    <w:rsid w:val="00B13A94"/>
    <w:rsid w:val="00B20D57"/>
    <w:rsid w:val="00B215DD"/>
    <w:rsid w:val="00B22C24"/>
    <w:rsid w:val="00B30574"/>
    <w:rsid w:val="00B446D6"/>
    <w:rsid w:val="00B77A29"/>
    <w:rsid w:val="00B83F26"/>
    <w:rsid w:val="00B879BA"/>
    <w:rsid w:val="00BA4191"/>
    <w:rsid w:val="00BB29CA"/>
    <w:rsid w:val="00BC0805"/>
    <w:rsid w:val="00BC62DD"/>
    <w:rsid w:val="00BD0DC3"/>
    <w:rsid w:val="00BF764D"/>
    <w:rsid w:val="00C2434B"/>
    <w:rsid w:val="00CA45D2"/>
    <w:rsid w:val="00CC12D6"/>
    <w:rsid w:val="00CC706B"/>
    <w:rsid w:val="00CD3714"/>
    <w:rsid w:val="00CE61D3"/>
    <w:rsid w:val="00CF0B14"/>
    <w:rsid w:val="00D244E5"/>
    <w:rsid w:val="00D4489B"/>
    <w:rsid w:val="00D834C9"/>
    <w:rsid w:val="00D93CAA"/>
    <w:rsid w:val="00DA002E"/>
    <w:rsid w:val="00DC0577"/>
    <w:rsid w:val="00DD0B5E"/>
    <w:rsid w:val="00DE610B"/>
    <w:rsid w:val="00E24653"/>
    <w:rsid w:val="00E3432C"/>
    <w:rsid w:val="00E568BB"/>
    <w:rsid w:val="00E74020"/>
    <w:rsid w:val="00EA321F"/>
    <w:rsid w:val="00EA5421"/>
    <w:rsid w:val="00EB29FF"/>
    <w:rsid w:val="00EB71E3"/>
    <w:rsid w:val="00EC607D"/>
    <w:rsid w:val="00ED028A"/>
    <w:rsid w:val="00F0552E"/>
    <w:rsid w:val="00F10E28"/>
    <w:rsid w:val="00F168D4"/>
    <w:rsid w:val="00F42514"/>
    <w:rsid w:val="00F47075"/>
    <w:rsid w:val="00F53208"/>
    <w:rsid w:val="00F55782"/>
    <w:rsid w:val="00F7176F"/>
    <w:rsid w:val="00F73AEC"/>
    <w:rsid w:val="00F81ACB"/>
    <w:rsid w:val="00F85764"/>
    <w:rsid w:val="00F91686"/>
    <w:rsid w:val="00FA22D4"/>
    <w:rsid w:val="00FD0F8D"/>
    <w:rsid w:val="00FD52DA"/>
    <w:rsid w:val="00FF2CD8"/>
    <w:rsid w:val="00FF71CF"/>
    <w:rsid w:val="045184A4"/>
    <w:rsid w:val="05249273"/>
    <w:rsid w:val="0675C7A6"/>
    <w:rsid w:val="07C6C0BE"/>
    <w:rsid w:val="0B438DE8"/>
    <w:rsid w:val="0BE64717"/>
    <w:rsid w:val="0C599CBB"/>
    <w:rsid w:val="0D07D441"/>
    <w:rsid w:val="11707430"/>
    <w:rsid w:val="11FCABE2"/>
    <w:rsid w:val="14B6DAC5"/>
    <w:rsid w:val="153BB61F"/>
    <w:rsid w:val="16F3E047"/>
    <w:rsid w:val="1B431928"/>
    <w:rsid w:val="1C849257"/>
    <w:rsid w:val="1D8A9003"/>
    <w:rsid w:val="220DB7C1"/>
    <w:rsid w:val="22A1ED9B"/>
    <w:rsid w:val="34948D2F"/>
    <w:rsid w:val="35260000"/>
    <w:rsid w:val="39ABC651"/>
    <w:rsid w:val="39ACB241"/>
    <w:rsid w:val="435B976A"/>
    <w:rsid w:val="473A444D"/>
    <w:rsid w:val="4B269AC3"/>
    <w:rsid w:val="4D4BFDFD"/>
    <w:rsid w:val="4EA7B255"/>
    <w:rsid w:val="59E9EE61"/>
    <w:rsid w:val="5AD038B0"/>
    <w:rsid w:val="61D1E4F3"/>
    <w:rsid w:val="6CCC06C8"/>
    <w:rsid w:val="74D7A4E1"/>
    <w:rsid w:val="7542E434"/>
    <w:rsid w:val="785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6CF51"/>
  <w15:chartTrackingRefBased/>
  <w15:docId w15:val="{04561DA6-7E19-483B-9E5B-C2E5B76F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9E8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qFormat/>
    <w:rsid w:val="00501AA9"/>
    <w:pPr>
      <w:keepNext/>
      <w:spacing w:before="240" w:after="240" w:line="240" w:lineRule="auto"/>
      <w:outlineLvl w:val="0"/>
    </w:pPr>
    <w:rPr>
      <w:rFonts w:eastAsia="Times New Roman"/>
      <w:b/>
      <w:bCs/>
      <w:kern w:val="32"/>
      <w:sz w:val="28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1AA9"/>
    <w:pPr>
      <w:outlineLvl w:val="1"/>
    </w:pPr>
    <w:rPr>
      <w:b/>
      <w:bCs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1AA9"/>
    <w:pPr>
      <w:keepNext/>
      <w:keepLines/>
      <w:spacing w:before="40" w:after="0"/>
      <w:outlineLvl w:val="2"/>
    </w:pPr>
    <w:rPr>
      <w:rFonts w:eastAsiaTheme="majorEastAsia" w:cstheme="majorBidi"/>
      <w:b/>
      <w:color w:val="151634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341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416F5"/>
  </w:style>
  <w:style w:type="paragraph" w:styleId="Bunntekst">
    <w:name w:val="footer"/>
    <w:basedOn w:val="Normal"/>
    <w:link w:val="BunntekstTegn"/>
    <w:uiPriority w:val="99"/>
    <w:unhideWhenUsed/>
    <w:rsid w:val="00341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16F5"/>
  </w:style>
  <w:style w:type="paragraph" w:styleId="Ingenmellomrom">
    <w:name w:val="No Spacing"/>
    <w:aliases w:val="Kontaktinformasjon"/>
    <w:uiPriority w:val="1"/>
    <w:rsid w:val="00446EAC"/>
    <w:pPr>
      <w:tabs>
        <w:tab w:val="left" w:pos="2268"/>
        <w:tab w:val="left" w:pos="5103"/>
      </w:tabs>
      <w:spacing w:after="0" w:line="276" w:lineRule="auto"/>
    </w:pPr>
    <w:rPr>
      <w:rFonts w:ascii="Arial" w:hAnsi="Arial"/>
      <w:sz w:val="16"/>
    </w:rPr>
  </w:style>
  <w:style w:type="paragraph" w:customStyle="1" w:styleId="Default">
    <w:name w:val="Default"/>
    <w:rsid w:val="0026409F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customStyle="1" w:styleId="Tekst">
    <w:name w:val="Tekst"/>
    <w:basedOn w:val="Standardskriftforavsnitt"/>
    <w:uiPriority w:val="1"/>
    <w:rsid w:val="0026409F"/>
    <w:rPr>
      <w:rFonts w:ascii="Times New Roman" w:hAnsi="Times New Roman" w:cs="Times New Roman" w:hint="default"/>
      <w:sz w:val="24"/>
    </w:rPr>
  </w:style>
  <w:style w:type="character" w:customStyle="1" w:styleId="Overskriftmal">
    <w:name w:val="Overskrift_mal"/>
    <w:basedOn w:val="Standardskriftforavsnitt"/>
    <w:uiPriority w:val="1"/>
    <w:rsid w:val="0026409F"/>
    <w:rPr>
      <w:rFonts w:ascii="Arial" w:hAnsi="Arial" w:cs="Arial" w:hint="default"/>
      <w:b/>
      <w:bCs w:val="0"/>
      <w:sz w:val="23"/>
    </w:rPr>
  </w:style>
  <w:style w:type="paragraph" w:customStyle="1" w:styleId="Halvfet">
    <w:name w:val="Halvfet"/>
    <w:basedOn w:val="Normal"/>
    <w:autoRedefine/>
    <w:rsid w:val="0026409F"/>
    <w:pPr>
      <w:tabs>
        <w:tab w:val="num" w:pos="720"/>
      </w:tabs>
      <w:spacing w:after="0" w:line="240" w:lineRule="auto"/>
    </w:pPr>
    <w:rPr>
      <w:rFonts w:ascii="Concorde BE Regular" w:eastAsia="Times New Roman" w:hAnsi="Concorde BE Regular" w:cs="Times New Roman"/>
      <w:b/>
      <w:bCs/>
      <w:sz w:val="28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F764D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AF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EA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EA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EA6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rsid w:val="00501AA9"/>
    <w:rPr>
      <w:rFonts w:ascii="Arial" w:eastAsia="Times New Roman" w:hAnsi="Arial" w:cs="Arial"/>
      <w:b/>
      <w:bCs/>
      <w:kern w:val="32"/>
      <w:sz w:val="28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1AA9"/>
    <w:rPr>
      <w:rFonts w:ascii="Arial" w:hAnsi="Arial" w:cs="Arial"/>
      <w:b/>
      <w:bCs/>
      <w:sz w:val="24"/>
      <w:szCs w:val="28"/>
    </w:rPr>
  </w:style>
  <w:style w:type="character" w:styleId="Sidetall">
    <w:name w:val="page number"/>
    <w:basedOn w:val="Standardskriftforavsnitt"/>
    <w:rsid w:val="007509E8"/>
    <w:rPr>
      <w:rFonts w:asciiTheme="minorHAnsi" w:hAnsiTheme="minorHAnsi"/>
      <w:sz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01AA9"/>
    <w:rPr>
      <w:rFonts w:ascii="Arial" w:eastAsiaTheme="majorEastAsia" w:hAnsi="Arial" w:cstheme="majorBidi"/>
      <w:b/>
      <w:color w:val="151634" w:themeColor="accent1" w:themeShade="7F"/>
      <w:szCs w:val="24"/>
    </w:rPr>
  </w:style>
  <w:style w:type="character" w:styleId="Hyperkobling">
    <w:name w:val="Hyperlink"/>
    <w:basedOn w:val="Standardskriftforavsnitt"/>
    <w:uiPriority w:val="99"/>
    <w:unhideWhenUsed/>
    <w:rsid w:val="00B10A4F"/>
    <w:rPr>
      <w:color w:val="0D0228" w:themeColor="hyperlink"/>
      <w:u w:val="single"/>
    </w:rPr>
  </w:style>
  <w:style w:type="paragraph" w:customStyle="1" w:styleId="il-li">
    <w:name w:val="il-li"/>
    <w:basedOn w:val="Normal"/>
    <w:rsid w:val="00E2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karasjok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nald\OfficeMaler\MAL%20notat.dotx" TargetMode="External"/></Relationships>
</file>

<file path=word/theme/theme1.xml><?xml version="1.0" encoding="utf-8"?>
<a:theme xmlns:a="http://schemas.openxmlformats.org/drawingml/2006/main" name="Office-tema">
  <a:themeElements>
    <a:clrScheme name="Ny profil Karasjok kommune">
      <a:dk1>
        <a:srgbClr val="000000"/>
      </a:dk1>
      <a:lt1>
        <a:srgbClr val="FFFFFF"/>
      </a:lt1>
      <a:dk2>
        <a:srgbClr val="0E0328"/>
      </a:dk2>
      <a:lt2>
        <a:srgbClr val="E9E5E4"/>
      </a:lt2>
      <a:accent1>
        <a:srgbClr val="2B2E69"/>
      </a:accent1>
      <a:accent2>
        <a:srgbClr val="E30134"/>
      </a:accent2>
      <a:accent3>
        <a:srgbClr val="FDC300"/>
      </a:accent3>
      <a:accent4>
        <a:srgbClr val="CB4492"/>
      </a:accent4>
      <a:accent5>
        <a:srgbClr val="008EA3"/>
      </a:accent5>
      <a:accent6>
        <a:srgbClr val="4CAF57"/>
      </a:accent6>
      <a:hlink>
        <a:srgbClr val="0D0228"/>
      </a:hlink>
      <a:folHlink>
        <a:srgbClr val="008E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999A9AAA11244AFFA243A5F88DD50" ma:contentTypeVersion="12" ma:contentTypeDescription="Opprett et nytt dokument." ma:contentTypeScope="" ma:versionID="4ea773be16453f1509456e1ddef738e0">
  <xsd:schema xmlns:xsd="http://www.w3.org/2001/XMLSchema" xmlns:xs="http://www.w3.org/2001/XMLSchema" xmlns:p="http://schemas.microsoft.com/office/2006/metadata/properties" xmlns:ns2="e0f10e88-cc53-4ae1-8bce-01e38d9fb767" xmlns:ns3="08b6eb6d-db40-4d54-bb6c-c7a8f364d054" targetNamespace="http://schemas.microsoft.com/office/2006/metadata/properties" ma:root="true" ma:fieldsID="7c064cf4a8543b53c27a4e4d843a6fa8" ns2:_="" ns3:_="">
    <xsd:import namespace="e0f10e88-cc53-4ae1-8bce-01e38d9fb767"/>
    <xsd:import namespace="08b6eb6d-db40-4d54-bb6c-c7a8f364d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10e88-cc53-4ae1-8bce-01e38d9fb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eb6d-db40-4d54-bb6c-c7a8f364d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64EB6-CEB8-49BD-9EBA-4B8A9A0D0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A23AC-A00B-48AF-858B-EE164F47FAA0}">
  <ds:schemaRefs>
    <ds:schemaRef ds:uri="http://purl.org/dc/elements/1.1/"/>
    <ds:schemaRef ds:uri="e0f10e88-cc53-4ae1-8bce-01e38d9fb767"/>
    <ds:schemaRef ds:uri="http://schemas.microsoft.com/office/infopath/2007/PartnerControls"/>
    <ds:schemaRef ds:uri="http://purl.org/dc/terms/"/>
    <ds:schemaRef ds:uri="http://schemas.microsoft.com/office/2006/documentManagement/types"/>
    <ds:schemaRef ds:uri="08b6eb6d-db40-4d54-bb6c-c7a8f364d05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25708C-56AC-45AE-9EA5-8B68320DA5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548549-26BE-4225-A54B-6F0B58208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10e88-cc53-4ae1-8bce-01e38d9fb767"/>
    <ds:schemaRef ds:uri="08b6eb6d-db40-4d54-bb6c-c7a8f364d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notat</Template>
  <TotalTime>127</TotalTime>
  <Pages>3</Pages>
  <Words>637</Words>
  <Characters>3378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Iselin Vuolab</dc:creator>
  <cp:keywords/>
  <dc:description/>
  <cp:lastModifiedBy>Iselin Vuolab</cp:lastModifiedBy>
  <cp:revision>17</cp:revision>
  <dcterms:created xsi:type="dcterms:W3CDTF">2024-01-15T11:31:00Z</dcterms:created>
  <dcterms:modified xsi:type="dcterms:W3CDTF">2024-08-23T09:12:00Z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0x01010093A999A9AAA11244AFFA243A5F88DD50</vt:lpwstr>
  </property>
</Properties>
</file>